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C47A0" w14:textId="77777777" w:rsidR="007D1204" w:rsidRPr="008C715C" w:rsidRDefault="007D1204" w:rsidP="007D1204">
      <w:pPr>
        <w:spacing w:before="100" w:beforeAutospacing="1" w:after="100" w:afterAutospacing="1"/>
        <w:jc w:val="left"/>
        <w:rPr>
          <w:rFonts w:cs="Arial"/>
          <w:spacing w:val="0"/>
          <w:sz w:val="24"/>
          <w:szCs w:val="24"/>
          <w:lang w:eastAsia="de-DE"/>
        </w:rPr>
      </w:pPr>
    </w:p>
    <w:p w14:paraId="46447920" w14:textId="77777777" w:rsidR="00191D98" w:rsidRPr="008C715C" w:rsidRDefault="00326B30">
      <w:pPr>
        <w:ind w:right="-180"/>
        <w:rPr>
          <w:rFonts w:cs="Arial"/>
          <w:color w:val="808080"/>
        </w:rPr>
      </w:pPr>
      <w:r w:rsidRPr="008C715C">
        <w:rPr>
          <w:rStyle w:val="Char0"/>
          <w:rFonts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8243" behindDoc="1" locked="0" layoutInCell="1" allowOverlap="1" wp14:anchorId="69C01806" wp14:editId="4370DF00">
            <wp:simplePos x="0" y="0"/>
            <wp:positionH relativeFrom="margin">
              <wp:posOffset>5597769</wp:posOffset>
            </wp:positionH>
            <wp:positionV relativeFrom="paragraph">
              <wp:posOffset>217023</wp:posOffset>
            </wp:positionV>
            <wp:extent cx="1016085" cy="372550"/>
            <wp:effectExtent l="0" t="0" r="0" b="8890"/>
            <wp:wrapNone/>
            <wp:docPr id="6" name="Grafik 6" descr="C:\Users\mar.lakemper\Pictures\Verlinkungsbutton_Schule im NRW-Talentsco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.lakemper\Pictures\Verlinkungsbutton_Schule im NRW-Talentscout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85" cy="3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15C">
        <w:rPr>
          <w:rFonts w:cs="Arial"/>
          <w:noProof/>
          <w:spacing w:val="0"/>
          <w:sz w:val="24"/>
          <w:szCs w:val="24"/>
          <w:lang w:eastAsia="de-DE"/>
        </w:rPr>
        <w:drawing>
          <wp:anchor distT="0" distB="0" distL="114300" distR="114300" simplePos="0" relativeHeight="251658245" behindDoc="0" locked="0" layoutInCell="1" allowOverlap="1" wp14:anchorId="40C887EC" wp14:editId="6813305D">
            <wp:simplePos x="0" y="0"/>
            <wp:positionH relativeFrom="column">
              <wp:posOffset>5597769</wp:posOffset>
            </wp:positionH>
            <wp:positionV relativeFrom="paragraph">
              <wp:posOffset>740015</wp:posOffset>
            </wp:positionV>
            <wp:extent cx="803031" cy="447728"/>
            <wp:effectExtent l="0" t="0" r="0" b="0"/>
            <wp:wrapNone/>
            <wp:docPr id="4" name="Grafik 4" descr="H:\Verschiedenes\Logo KGH\digitale_schule-logo-ehrung_24_geschni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erschiedenes\Logo KGH\digitale_schule-logo-ehrung_24_geschnitt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59" cy="45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A31" w:rsidRPr="008C715C">
        <w:rPr>
          <w:rStyle w:val="Char0"/>
          <w:rFonts w:cs="Arial"/>
          <w:noProof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43335280" wp14:editId="4052CC35">
            <wp:simplePos x="0" y="0"/>
            <wp:positionH relativeFrom="column">
              <wp:posOffset>3079750</wp:posOffset>
            </wp:positionH>
            <wp:positionV relativeFrom="paragraph">
              <wp:posOffset>824865</wp:posOffset>
            </wp:positionV>
            <wp:extent cx="962518" cy="34646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18" cy="34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76B" w:rsidRPr="008C715C">
        <w:rPr>
          <w:rFonts w:cs="Arial"/>
          <w:noProof/>
          <w:lang w:eastAsia="de-DE"/>
        </w:rPr>
        <w:drawing>
          <wp:anchor distT="0" distB="0" distL="114300" distR="114300" simplePos="0" relativeHeight="251658242" behindDoc="1" locked="0" layoutInCell="1" allowOverlap="1" wp14:anchorId="0C493F34" wp14:editId="710A5F0A">
            <wp:simplePos x="0" y="0"/>
            <wp:positionH relativeFrom="column">
              <wp:posOffset>2605405</wp:posOffset>
            </wp:positionH>
            <wp:positionV relativeFrom="paragraph">
              <wp:posOffset>398145</wp:posOffset>
            </wp:positionV>
            <wp:extent cx="1557655" cy="596900"/>
            <wp:effectExtent l="0" t="0" r="0" b="0"/>
            <wp:wrapNone/>
            <wp:docPr id="22" name="Bild 22" descr="logo-zukunftsschu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zukunftsschul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 w:rsidRPr="008C715C">
        <w:rPr>
          <w:rFonts w:cs="Arial"/>
          <w:noProof/>
          <w:lang w:eastAsia="de-DE"/>
        </w:rPr>
        <w:drawing>
          <wp:anchor distT="0" distB="0" distL="114300" distR="114300" simplePos="0" relativeHeight="251658241" behindDoc="1" locked="0" layoutInCell="1" allowOverlap="1" wp14:anchorId="35ED08D5" wp14:editId="61789324">
            <wp:simplePos x="0" y="0"/>
            <wp:positionH relativeFrom="column">
              <wp:posOffset>4459605</wp:posOffset>
            </wp:positionH>
            <wp:positionV relativeFrom="paragraph">
              <wp:posOffset>815340</wp:posOffset>
            </wp:positionV>
            <wp:extent cx="984250" cy="426085"/>
            <wp:effectExtent l="0" t="0" r="0" b="0"/>
            <wp:wrapNone/>
            <wp:docPr id="21" name="Bild 21" descr="http://www.mintzukunftschaffen.de/typo3temp/pics/a122098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intzukunftschaffen.de/typo3temp/pics/a12209889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 w:rsidRPr="008C715C">
        <w:rPr>
          <w:rFonts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9B1BC05" wp14:editId="6286F3E4">
            <wp:simplePos x="0" y="0"/>
            <wp:positionH relativeFrom="column">
              <wp:posOffset>4262120</wp:posOffset>
            </wp:positionH>
            <wp:positionV relativeFrom="paragraph">
              <wp:posOffset>167640</wp:posOffset>
            </wp:positionV>
            <wp:extent cx="1275080" cy="545465"/>
            <wp:effectExtent l="0" t="0" r="0" b="0"/>
            <wp:wrapNone/>
            <wp:docPr id="20" name="Bild 20" descr="NaWi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Wigat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 w:rsidRPr="008C715C">
        <w:rPr>
          <w:rFonts w:cs="Arial"/>
          <w:noProof/>
          <w:color w:val="808080"/>
          <w:lang w:eastAsia="de-DE"/>
        </w:rPr>
        <w:drawing>
          <wp:inline distT="0" distB="0" distL="0" distR="0" wp14:anchorId="6E475721" wp14:editId="2FF40AE5">
            <wp:extent cx="2059305" cy="116903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A90" w:rsidRPr="008C715C">
        <w:rPr>
          <w:rFonts w:cs="Arial"/>
          <w:noProof/>
          <w:color w:val="808080"/>
          <w:lang w:eastAsia="de-DE"/>
        </w:rPr>
        <w:drawing>
          <wp:inline distT="0" distB="0" distL="0" distR="0" wp14:anchorId="42567E7B" wp14:editId="0B3F1CD6">
            <wp:extent cx="7092315" cy="24130"/>
            <wp:effectExtent l="0" t="0" r="0" b="0"/>
            <wp:docPr id="2" name="Bild 2" descr="orange-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nge-lin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9CB6" w14:textId="77777777" w:rsidR="004B7C36" w:rsidRPr="008C715C" w:rsidRDefault="00191D98">
      <w:pPr>
        <w:ind w:firstLine="540"/>
        <w:rPr>
          <w:rFonts w:cs="Arial"/>
          <w:sz w:val="12"/>
          <w:szCs w:val="12"/>
        </w:rPr>
      </w:pPr>
      <w:r w:rsidRPr="008C715C">
        <w:rPr>
          <w:rFonts w:cs="Arial"/>
          <w:b/>
          <w:sz w:val="12"/>
          <w:szCs w:val="12"/>
        </w:rPr>
        <w:t xml:space="preserve">Kreisgymnasium Halle, </w:t>
      </w:r>
      <w:r w:rsidRPr="008C715C">
        <w:rPr>
          <w:rFonts w:cs="Arial"/>
          <w:sz w:val="12"/>
          <w:szCs w:val="12"/>
        </w:rPr>
        <w:t>Neustädter Straße 2, 33790 Halle (Westf.)</w:t>
      </w:r>
      <w:r w:rsidR="00B84A6E" w:rsidRPr="008C715C">
        <w:rPr>
          <w:rFonts w:cs="Arial"/>
          <w:sz w:val="12"/>
          <w:szCs w:val="12"/>
        </w:rPr>
        <w:tab/>
      </w:r>
      <w:r w:rsidR="00B84A6E" w:rsidRPr="008C715C">
        <w:rPr>
          <w:rFonts w:cs="Arial"/>
          <w:sz w:val="12"/>
          <w:szCs w:val="12"/>
        </w:rPr>
        <w:tab/>
      </w:r>
      <w:r w:rsidR="00B84A6E" w:rsidRPr="008C715C">
        <w:rPr>
          <w:rFonts w:cs="Arial"/>
          <w:sz w:val="12"/>
          <w:szCs w:val="12"/>
        </w:rPr>
        <w:tab/>
      </w:r>
      <w:r w:rsidR="00B84A6E" w:rsidRPr="008C715C">
        <w:rPr>
          <w:rFonts w:cs="Arial"/>
          <w:sz w:val="12"/>
          <w:szCs w:val="12"/>
        </w:rPr>
        <w:tab/>
      </w:r>
      <w:r w:rsidR="00E61950" w:rsidRPr="008C715C">
        <w:rPr>
          <w:rFonts w:cs="Arial"/>
          <w:sz w:val="12"/>
          <w:szCs w:val="12"/>
        </w:rPr>
        <w:tab/>
      </w:r>
      <w:r w:rsidR="00B84A6E" w:rsidRPr="008C715C">
        <w:rPr>
          <w:rFonts w:cs="Arial"/>
          <w:sz w:val="12"/>
          <w:szCs w:val="12"/>
        </w:rPr>
        <w:tab/>
      </w:r>
    </w:p>
    <w:p w14:paraId="018A2571" w14:textId="77777777" w:rsidR="009B7165" w:rsidRPr="008C715C" w:rsidRDefault="009B7165" w:rsidP="009B7165">
      <w:pPr>
        <w:tabs>
          <w:tab w:val="left" w:pos="567"/>
          <w:tab w:val="left" w:pos="3225"/>
        </w:tabs>
        <w:ind w:right="539"/>
        <w:jc w:val="center"/>
        <w:rPr>
          <w:rFonts w:cs="Arial"/>
          <w:b/>
          <w:bCs/>
          <w:sz w:val="30"/>
          <w:szCs w:val="30"/>
        </w:rPr>
      </w:pPr>
    </w:p>
    <w:p w14:paraId="6B66E6C5" w14:textId="7A2494DC" w:rsidR="008C715C" w:rsidRPr="008C715C" w:rsidRDefault="008C715C" w:rsidP="008C715C">
      <w:pPr>
        <w:spacing w:after="2" w:line="259" w:lineRule="auto"/>
        <w:rPr>
          <w:rFonts w:cs="Arial"/>
        </w:rPr>
      </w:pPr>
      <w:r w:rsidRPr="008C715C">
        <w:rPr>
          <w:rFonts w:eastAsia="Calibri" w:cs="Arial"/>
          <w:b/>
          <w:u w:val="single" w:color="000000"/>
        </w:rPr>
        <w:t>Rückantwort</w:t>
      </w:r>
      <w:r w:rsidRPr="008C715C">
        <w:rPr>
          <w:rFonts w:eastAsia="Calibri" w:cs="Arial"/>
          <w:b/>
        </w:rPr>
        <w:t xml:space="preserve"> </w:t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cs="Arial"/>
        </w:rPr>
        <w:t>……………………………………………………</w:t>
      </w:r>
    </w:p>
    <w:p w14:paraId="5CCAF7E2" w14:textId="291F97AF" w:rsidR="008C715C" w:rsidRPr="008C715C" w:rsidRDefault="008C715C" w:rsidP="008C715C">
      <w:pPr>
        <w:ind w:left="-5"/>
        <w:rPr>
          <w:rFonts w:cs="Arial"/>
        </w:rPr>
      </w:pPr>
      <w:r w:rsidRPr="008C715C">
        <w:rPr>
          <w:rFonts w:cs="Arial"/>
        </w:rPr>
        <w:t>Kreisgymnasium Halle</w:t>
      </w:r>
      <w:r w:rsidRPr="008C715C">
        <w:rPr>
          <w:rFonts w:cs="Arial"/>
        </w:rPr>
        <w:tab/>
      </w:r>
      <w:r w:rsidRPr="008C715C">
        <w:rPr>
          <w:rFonts w:cs="Arial"/>
        </w:rPr>
        <w:tab/>
      </w:r>
      <w:r w:rsidRPr="008C715C">
        <w:rPr>
          <w:rFonts w:cs="Arial"/>
        </w:rPr>
        <w:tab/>
      </w:r>
      <w:r w:rsidRPr="008C715C">
        <w:rPr>
          <w:rFonts w:cs="Arial"/>
        </w:rPr>
        <w:tab/>
      </w:r>
      <w:r w:rsidRPr="008C715C">
        <w:rPr>
          <w:rFonts w:cs="Arial"/>
        </w:rPr>
        <w:tab/>
      </w:r>
      <w:r w:rsidRPr="008C715C">
        <w:rPr>
          <w:rFonts w:cs="Arial"/>
        </w:rPr>
        <w:tab/>
        <w:t>Ort, Datum</w:t>
      </w:r>
    </w:p>
    <w:p w14:paraId="6A7711C7" w14:textId="0D1DDA28" w:rsidR="008C715C" w:rsidRPr="008C715C" w:rsidRDefault="008C715C" w:rsidP="008C715C">
      <w:pPr>
        <w:ind w:left="-5"/>
        <w:rPr>
          <w:rFonts w:eastAsia="Calibri" w:cs="Arial"/>
        </w:rPr>
      </w:pPr>
      <w:r w:rsidRPr="008C715C">
        <w:rPr>
          <w:rFonts w:eastAsia="Calibri" w:cs="Arial"/>
        </w:rPr>
        <w:t xml:space="preserve"> </w:t>
      </w:r>
      <w:r w:rsidRPr="008C715C">
        <w:rPr>
          <w:rFonts w:cs="Arial"/>
        </w:rPr>
        <w:t xml:space="preserve">z.Hd. </w:t>
      </w:r>
      <w:r w:rsidR="00736AD8">
        <w:rPr>
          <w:rFonts w:cs="Arial"/>
        </w:rPr>
        <w:t>Frau Deneke</w:t>
      </w:r>
      <w:r w:rsidRPr="008C715C">
        <w:rPr>
          <w:rFonts w:eastAsia="Calibri" w:cs="Arial"/>
        </w:rPr>
        <w:t xml:space="preserve"> </w:t>
      </w:r>
    </w:p>
    <w:p w14:paraId="65AFF592" w14:textId="74F1E1D2" w:rsidR="008C715C" w:rsidRPr="008C715C" w:rsidRDefault="008C715C" w:rsidP="008C715C">
      <w:pPr>
        <w:ind w:left="-5"/>
        <w:rPr>
          <w:rFonts w:cs="Arial"/>
        </w:rPr>
      </w:pPr>
      <w:r w:rsidRPr="008C715C">
        <w:rPr>
          <w:rFonts w:cs="Arial"/>
        </w:rPr>
        <w:t>Neustädter Str. 2,</w:t>
      </w:r>
      <w:r w:rsidRPr="008C715C">
        <w:rPr>
          <w:rFonts w:eastAsia="Calibri" w:cs="Arial"/>
        </w:rPr>
        <w:t xml:space="preserve"> </w:t>
      </w:r>
      <w:r w:rsidRPr="008C715C">
        <w:rPr>
          <w:rFonts w:cs="Arial"/>
        </w:rPr>
        <w:t>33790 Halle</w:t>
      </w:r>
      <w:r w:rsidRPr="008C715C">
        <w:rPr>
          <w:rFonts w:eastAsia="Calibri" w:cs="Arial"/>
        </w:rPr>
        <w:t xml:space="preserve"> </w:t>
      </w:r>
    </w:p>
    <w:p w14:paraId="2BCED19D" w14:textId="59795172" w:rsidR="008C715C" w:rsidRPr="008C715C" w:rsidRDefault="008C715C" w:rsidP="008C715C">
      <w:pPr>
        <w:ind w:left="-5" w:right="550"/>
        <w:rPr>
          <w:rFonts w:cs="Arial"/>
        </w:rPr>
      </w:pPr>
      <w:r w:rsidRPr="008C715C">
        <w:rPr>
          <w:rFonts w:cs="Arial"/>
        </w:rPr>
        <w:t xml:space="preserve">E-Mail: </w:t>
      </w:r>
      <w:r w:rsidR="00736AD8">
        <w:rPr>
          <w:rFonts w:cs="Arial"/>
        </w:rPr>
        <w:t>de</w:t>
      </w:r>
      <w:r w:rsidRPr="00ED0B28">
        <w:rPr>
          <w:rFonts w:cs="Arial"/>
        </w:rPr>
        <w:t>@kghalle.de</w:t>
      </w:r>
      <w:r w:rsidRPr="00ED0B28">
        <w:rPr>
          <w:rFonts w:eastAsia="Calibri" w:cs="Arial"/>
        </w:rPr>
        <w:t xml:space="preserve"> </w:t>
      </w:r>
      <w:r w:rsidRPr="00ED0B28">
        <w:rPr>
          <w:rFonts w:eastAsia="Calibri" w:cs="Arial"/>
        </w:rPr>
        <w:tab/>
      </w:r>
      <w:r w:rsidRPr="008C715C">
        <w:rPr>
          <w:rFonts w:eastAsia="Calibri" w:cs="Arial"/>
        </w:rPr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</w:p>
    <w:p w14:paraId="0A2CCCE6" w14:textId="4C3A404F" w:rsidR="008C715C" w:rsidRPr="008C715C" w:rsidRDefault="008C715C" w:rsidP="008C715C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6167"/>
        </w:tabs>
        <w:ind w:left="-15"/>
        <w:rPr>
          <w:rFonts w:cs="Arial"/>
        </w:rPr>
      </w:pPr>
      <w:r w:rsidRPr="008C715C">
        <w:rPr>
          <w:rFonts w:eastAsia="Calibri" w:cs="Arial"/>
        </w:rPr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</w:p>
    <w:p w14:paraId="60F5ABD3" w14:textId="1F256FFA" w:rsidR="008C715C" w:rsidRPr="008C715C" w:rsidRDefault="008C715C" w:rsidP="008C715C">
      <w:pPr>
        <w:spacing w:after="155" w:line="259" w:lineRule="auto"/>
        <w:rPr>
          <w:rFonts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 xml:space="preserve">Rückantwort: </w:t>
      </w:r>
      <w:r w:rsidR="00435AF1">
        <w:rPr>
          <w:rFonts w:eastAsia="Calibri" w:cs="Arial"/>
          <w:b/>
          <w:sz w:val="24"/>
          <w:szCs w:val="24"/>
        </w:rPr>
        <w:t>Duales Orientierungspraktikum (DOP)</w:t>
      </w:r>
      <w:r w:rsidRPr="008C715C">
        <w:rPr>
          <w:rFonts w:eastAsia="Calibri" w:cs="Arial"/>
          <w:b/>
          <w:sz w:val="24"/>
          <w:szCs w:val="24"/>
        </w:rPr>
        <w:t xml:space="preserve"> </w:t>
      </w:r>
      <w:r>
        <w:rPr>
          <w:rFonts w:eastAsia="Calibri" w:cs="Arial"/>
          <w:b/>
          <w:sz w:val="24"/>
          <w:szCs w:val="24"/>
        </w:rPr>
        <w:t xml:space="preserve">in der </w:t>
      </w:r>
      <w:r w:rsidR="00736AD8">
        <w:rPr>
          <w:rFonts w:eastAsia="Calibri" w:cs="Arial"/>
          <w:b/>
          <w:sz w:val="24"/>
          <w:szCs w:val="24"/>
        </w:rPr>
        <w:t>Jahrgangsstufe EF</w:t>
      </w:r>
      <w:r w:rsidRPr="008C715C">
        <w:rPr>
          <w:rFonts w:eastAsia="Calibri" w:cs="Arial"/>
          <w:b/>
          <w:sz w:val="24"/>
          <w:szCs w:val="24"/>
        </w:rPr>
        <w:t xml:space="preserve"> </w:t>
      </w:r>
      <w:r w:rsidR="00435AF1">
        <w:rPr>
          <w:rFonts w:eastAsia="Calibri" w:cs="Arial"/>
          <w:b/>
          <w:sz w:val="24"/>
          <w:szCs w:val="24"/>
        </w:rPr>
        <w:t>(einwöchig)</w:t>
      </w:r>
      <w:bookmarkStart w:id="0" w:name="_GoBack"/>
      <w:bookmarkEnd w:id="0"/>
    </w:p>
    <w:p w14:paraId="5B6A5CE1" w14:textId="77777777" w:rsidR="008C715C" w:rsidRPr="008C715C" w:rsidRDefault="008C715C" w:rsidP="008C715C">
      <w:pPr>
        <w:ind w:left="-5" w:right="550"/>
        <w:rPr>
          <w:rFonts w:cs="Arial"/>
        </w:rPr>
      </w:pPr>
    </w:p>
    <w:p w14:paraId="29C3883D" w14:textId="39E614E0" w:rsidR="008C715C" w:rsidRPr="00736AD8" w:rsidRDefault="00ED0B28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Wir</w:t>
      </w:r>
      <w:r w:rsidR="008C715C" w:rsidRPr="00736AD8">
        <w:rPr>
          <w:rFonts w:cs="Arial"/>
          <w:sz w:val="22"/>
          <w:szCs w:val="22"/>
        </w:rPr>
        <w:t xml:space="preserve"> erklären uns bereit,</w:t>
      </w:r>
      <w:r w:rsidR="008C715C" w:rsidRPr="00736AD8">
        <w:rPr>
          <w:rFonts w:eastAsia="Calibri" w:cs="Arial"/>
          <w:sz w:val="22"/>
          <w:szCs w:val="22"/>
        </w:rPr>
        <w:t xml:space="preserve"> </w:t>
      </w:r>
      <w:r w:rsidR="008C715C" w:rsidRPr="00736AD8">
        <w:rPr>
          <w:rFonts w:cs="Arial"/>
          <w:sz w:val="22"/>
          <w:szCs w:val="22"/>
        </w:rPr>
        <w:t xml:space="preserve">dem/der </w:t>
      </w:r>
      <w:r w:rsidR="008C715C" w:rsidRPr="00736AD8">
        <w:rPr>
          <w:rFonts w:eastAsia="Calibri" w:cs="Arial"/>
          <w:sz w:val="22"/>
          <w:szCs w:val="22"/>
        </w:rPr>
        <w:t>Schüler/-in</w:t>
      </w:r>
      <w:r w:rsidR="008C715C" w:rsidRPr="00736AD8">
        <w:rPr>
          <w:rFonts w:cs="Arial"/>
          <w:sz w:val="22"/>
          <w:szCs w:val="22"/>
        </w:rPr>
        <w:t xml:space="preserve"> …………………………………………</w:t>
      </w:r>
      <w:r w:rsidRPr="00736AD8">
        <w:rPr>
          <w:rFonts w:cs="Arial"/>
          <w:sz w:val="22"/>
          <w:szCs w:val="22"/>
        </w:rPr>
        <w:t>……………………</w:t>
      </w:r>
      <w:proofErr w:type="gramStart"/>
      <w:r w:rsidRPr="00736AD8">
        <w:rPr>
          <w:rFonts w:cs="Arial"/>
          <w:sz w:val="22"/>
          <w:szCs w:val="22"/>
        </w:rPr>
        <w:t>…..</w:t>
      </w:r>
      <w:r w:rsidR="008C715C" w:rsidRPr="00736AD8">
        <w:rPr>
          <w:rFonts w:cs="Arial"/>
          <w:sz w:val="22"/>
          <w:szCs w:val="22"/>
        </w:rPr>
        <w:t>..</w:t>
      </w:r>
      <w:proofErr w:type="gramEnd"/>
      <w:r w:rsidR="008C715C" w:rsidRPr="00736AD8">
        <w:rPr>
          <w:rFonts w:cs="Arial"/>
          <w:sz w:val="22"/>
          <w:szCs w:val="22"/>
        </w:rPr>
        <w:t>,</w:t>
      </w:r>
    </w:p>
    <w:p w14:paraId="4D4E5F8E" w14:textId="1E5983AA" w:rsidR="008C715C" w:rsidRPr="00736AD8" w:rsidRDefault="008C715C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 xml:space="preserve">Anschrift (des/der </w:t>
      </w:r>
      <w:r w:rsidRPr="00736AD8">
        <w:rPr>
          <w:rFonts w:eastAsia="Calibri" w:cs="Arial"/>
          <w:sz w:val="22"/>
          <w:szCs w:val="22"/>
        </w:rPr>
        <w:t>Schülers/-in</w:t>
      </w:r>
      <w:proofErr w:type="gramStart"/>
      <w:r w:rsidRPr="00736AD8">
        <w:rPr>
          <w:rFonts w:cs="Arial"/>
          <w:sz w:val="22"/>
          <w:szCs w:val="22"/>
        </w:rPr>
        <w:t>):…</w:t>
      </w:r>
      <w:proofErr w:type="gramEnd"/>
      <w:r w:rsidRPr="00736AD8">
        <w:rPr>
          <w:rFonts w:cs="Arial"/>
          <w:sz w:val="22"/>
          <w:szCs w:val="22"/>
        </w:rPr>
        <w:t>……………………………………………..………………...……………….,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52B4AACB" w14:textId="39CC7C24" w:rsidR="008C715C" w:rsidRPr="00736AD8" w:rsidRDefault="008C715C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Telefon (des/</w:t>
      </w:r>
      <w:proofErr w:type="gramStart"/>
      <w:r w:rsidRPr="00736AD8">
        <w:rPr>
          <w:rFonts w:cs="Arial"/>
          <w:sz w:val="22"/>
          <w:szCs w:val="22"/>
        </w:rPr>
        <w:t xml:space="preserve">der </w:t>
      </w:r>
      <w:r w:rsidRPr="00736AD8">
        <w:rPr>
          <w:rFonts w:eastAsia="Calibri" w:cs="Arial"/>
          <w:sz w:val="22"/>
          <w:szCs w:val="22"/>
        </w:rPr>
        <w:t>Schülers</w:t>
      </w:r>
      <w:proofErr w:type="gramEnd"/>
      <w:r w:rsidRPr="00736AD8">
        <w:rPr>
          <w:rFonts w:eastAsia="Calibri" w:cs="Arial"/>
          <w:sz w:val="22"/>
          <w:szCs w:val="22"/>
        </w:rPr>
        <w:t>/-in</w:t>
      </w:r>
      <w:r w:rsidRPr="00736AD8">
        <w:rPr>
          <w:rFonts w:cs="Arial"/>
          <w:sz w:val="22"/>
          <w:szCs w:val="22"/>
        </w:rPr>
        <w:t>): ……………………………………………………………………………………,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78091046" w14:textId="77777777" w:rsidR="008C715C" w:rsidRPr="00736AD8" w:rsidRDefault="008C715C" w:rsidP="008C715C">
      <w:pPr>
        <w:spacing w:after="2" w:line="259" w:lineRule="auto"/>
        <w:rPr>
          <w:rFonts w:cs="Arial"/>
          <w:sz w:val="22"/>
          <w:szCs w:val="22"/>
        </w:rPr>
      </w:pPr>
      <w:r w:rsidRPr="00736AD8">
        <w:rPr>
          <w:rFonts w:eastAsia="Calibri" w:cs="Arial"/>
          <w:sz w:val="22"/>
          <w:szCs w:val="22"/>
        </w:rPr>
        <w:t xml:space="preserve"> </w:t>
      </w:r>
    </w:p>
    <w:p w14:paraId="0EC2482A" w14:textId="16E9828A" w:rsidR="008C715C" w:rsidRPr="00736AD8" w:rsidRDefault="008C715C" w:rsidP="008C715C">
      <w:pPr>
        <w:ind w:left="-5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 xml:space="preserve">in der Zeit vom </w:t>
      </w:r>
      <w:r w:rsidR="00435AF1">
        <w:rPr>
          <w:rFonts w:eastAsia="Calibri" w:cs="Arial"/>
          <w:b/>
          <w:sz w:val="22"/>
          <w:szCs w:val="22"/>
        </w:rPr>
        <w:t>13</w:t>
      </w:r>
      <w:r w:rsidRPr="00736AD8">
        <w:rPr>
          <w:rFonts w:eastAsia="Calibri" w:cs="Arial"/>
          <w:b/>
          <w:sz w:val="22"/>
          <w:szCs w:val="22"/>
        </w:rPr>
        <w:t>.0</w:t>
      </w:r>
      <w:r w:rsidR="00736AD8">
        <w:rPr>
          <w:rFonts w:eastAsia="Calibri" w:cs="Arial"/>
          <w:b/>
          <w:sz w:val="22"/>
          <w:szCs w:val="22"/>
        </w:rPr>
        <w:t>7</w:t>
      </w:r>
      <w:r w:rsidRPr="00736AD8">
        <w:rPr>
          <w:rFonts w:eastAsia="Calibri" w:cs="Arial"/>
          <w:b/>
          <w:sz w:val="22"/>
          <w:szCs w:val="22"/>
        </w:rPr>
        <w:t xml:space="preserve">. </w:t>
      </w:r>
      <w:r w:rsidR="00ED0B28" w:rsidRPr="00736AD8">
        <w:rPr>
          <w:rFonts w:eastAsia="Calibri" w:cs="Arial"/>
          <w:b/>
          <w:sz w:val="22"/>
          <w:szCs w:val="22"/>
        </w:rPr>
        <w:t>bis zum</w:t>
      </w:r>
      <w:r w:rsidRPr="00736AD8">
        <w:rPr>
          <w:rFonts w:eastAsia="Calibri" w:cs="Arial"/>
          <w:b/>
          <w:sz w:val="22"/>
          <w:szCs w:val="22"/>
        </w:rPr>
        <w:t xml:space="preserve"> </w:t>
      </w:r>
      <w:r w:rsidR="00736AD8">
        <w:rPr>
          <w:rFonts w:eastAsia="Calibri" w:cs="Arial"/>
          <w:b/>
          <w:sz w:val="22"/>
          <w:szCs w:val="22"/>
        </w:rPr>
        <w:t>1</w:t>
      </w:r>
      <w:r w:rsidR="00435AF1">
        <w:rPr>
          <w:rFonts w:eastAsia="Calibri" w:cs="Arial"/>
          <w:b/>
          <w:sz w:val="22"/>
          <w:szCs w:val="22"/>
        </w:rPr>
        <w:t>6</w:t>
      </w:r>
      <w:r w:rsidRPr="00736AD8">
        <w:rPr>
          <w:rFonts w:eastAsia="Calibri" w:cs="Arial"/>
          <w:b/>
          <w:sz w:val="22"/>
          <w:szCs w:val="22"/>
        </w:rPr>
        <w:t>.0</w:t>
      </w:r>
      <w:r w:rsidR="00736AD8">
        <w:rPr>
          <w:rFonts w:eastAsia="Calibri" w:cs="Arial"/>
          <w:b/>
          <w:sz w:val="22"/>
          <w:szCs w:val="22"/>
        </w:rPr>
        <w:t>7</w:t>
      </w:r>
      <w:r w:rsidRPr="00736AD8">
        <w:rPr>
          <w:rFonts w:eastAsia="Calibri" w:cs="Arial"/>
          <w:b/>
          <w:sz w:val="22"/>
          <w:szCs w:val="22"/>
        </w:rPr>
        <w:t>.2026</w:t>
      </w:r>
      <w:r w:rsidRPr="00736AD8">
        <w:rPr>
          <w:rFonts w:cs="Arial"/>
          <w:sz w:val="22"/>
          <w:szCs w:val="22"/>
        </w:rPr>
        <w:t xml:space="preserve"> in unserem Betrieb: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1C42CBA2" w14:textId="77777777" w:rsidR="00ED0B28" w:rsidRPr="00736AD8" w:rsidRDefault="00ED0B28" w:rsidP="008C715C">
      <w:pPr>
        <w:ind w:left="-5" w:right="550"/>
        <w:rPr>
          <w:rFonts w:cs="Arial"/>
          <w:sz w:val="22"/>
          <w:szCs w:val="22"/>
        </w:rPr>
      </w:pPr>
    </w:p>
    <w:p w14:paraId="4E573B1D" w14:textId="55904F65" w:rsidR="008C715C" w:rsidRPr="00736AD8" w:rsidRDefault="008C715C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Name des Unternehmens: …</w:t>
      </w:r>
      <w:proofErr w:type="gramStart"/>
      <w:r w:rsidRPr="00736AD8">
        <w:rPr>
          <w:rFonts w:cs="Arial"/>
          <w:sz w:val="22"/>
          <w:szCs w:val="22"/>
        </w:rPr>
        <w:t>…….</w:t>
      </w:r>
      <w:proofErr w:type="gramEnd"/>
      <w:r w:rsidRPr="00736AD8">
        <w:rPr>
          <w:rFonts w:cs="Arial"/>
          <w:sz w:val="22"/>
          <w:szCs w:val="22"/>
        </w:rPr>
        <w:t>………………………...………………………………………………………,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0383A8CC" w14:textId="56A49AA2" w:rsidR="008C715C" w:rsidRPr="00736AD8" w:rsidRDefault="008C715C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Anschrift des Unternehmens: ………...………………………………………………………………………</w:t>
      </w:r>
      <w:proofErr w:type="gramStart"/>
      <w:r w:rsidRPr="00736AD8">
        <w:rPr>
          <w:rFonts w:cs="Arial"/>
          <w:sz w:val="22"/>
          <w:szCs w:val="22"/>
        </w:rPr>
        <w:t>…….</w:t>
      </w:r>
      <w:proofErr w:type="gramEnd"/>
      <w:r w:rsidRPr="00736AD8">
        <w:rPr>
          <w:rFonts w:cs="Arial"/>
          <w:sz w:val="22"/>
          <w:szCs w:val="22"/>
        </w:rPr>
        <w:t>,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2D3313A4" w14:textId="53649AB7" w:rsidR="008C715C" w:rsidRPr="00736AD8" w:rsidRDefault="008C715C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 xml:space="preserve">Telefon: ……………………………, </w:t>
      </w:r>
      <w:r w:rsidR="00ED0B28" w:rsidRPr="00736AD8">
        <w:rPr>
          <w:rFonts w:cs="Arial"/>
          <w:sz w:val="22"/>
          <w:szCs w:val="22"/>
        </w:rPr>
        <w:t>E-</w:t>
      </w:r>
      <w:r w:rsidRPr="00736AD8">
        <w:rPr>
          <w:rFonts w:cs="Arial"/>
          <w:sz w:val="22"/>
          <w:szCs w:val="22"/>
        </w:rPr>
        <w:t>Mail-Adresse: …………………………………………...…………</w:t>
      </w:r>
      <w:proofErr w:type="gramStart"/>
      <w:r w:rsidRPr="00736AD8">
        <w:rPr>
          <w:rFonts w:cs="Arial"/>
          <w:sz w:val="22"/>
          <w:szCs w:val="22"/>
        </w:rPr>
        <w:t>…….</w:t>
      </w:r>
      <w:proofErr w:type="gramEnd"/>
      <w:r w:rsidRPr="00736AD8">
        <w:rPr>
          <w:rFonts w:cs="Arial"/>
          <w:sz w:val="22"/>
          <w:szCs w:val="22"/>
        </w:rPr>
        <w:t>.,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6BCA70B8" w14:textId="77777777" w:rsidR="008C715C" w:rsidRPr="00736AD8" w:rsidRDefault="008C715C" w:rsidP="008C715C">
      <w:pPr>
        <w:ind w:left="-5" w:right="550"/>
        <w:rPr>
          <w:rFonts w:cs="Arial"/>
          <w:sz w:val="22"/>
          <w:szCs w:val="22"/>
        </w:rPr>
      </w:pPr>
    </w:p>
    <w:p w14:paraId="01EDF2B3" w14:textId="0F45C243" w:rsidR="008C715C" w:rsidRPr="00736AD8" w:rsidRDefault="008C715C" w:rsidP="00ED0B28">
      <w:pPr>
        <w:ind w:left="-5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einen unentgeltlichen Praktikumsplatz zur Verfügung zu stellen.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10594922" w14:textId="77777777" w:rsidR="00ED0B28" w:rsidRPr="00736AD8" w:rsidRDefault="00ED0B28" w:rsidP="00ED0B28">
      <w:pPr>
        <w:ind w:left="-5" w:right="550"/>
        <w:rPr>
          <w:rFonts w:cs="Arial"/>
          <w:sz w:val="22"/>
          <w:szCs w:val="22"/>
        </w:rPr>
      </w:pPr>
    </w:p>
    <w:p w14:paraId="322D146D" w14:textId="31DBB0F5" w:rsidR="008C715C" w:rsidRPr="00736AD8" w:rsidRDefault="008C715C" w:rsidP="008C715C">
      <w:pPr>
        <w:spacing w:after="199"/>
        <w:ind w:left="-5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Der/</w:t>
      </w:r>
      <w:proofErr w:type="gramStart"/>
      <w:r w:rsidRPr="00736AD8">
        <w:rPr>
          <w:rFonts w:cs="Arial"/>
          <w:sz w:val="22"/>
          <w:szCs w:val="22"/>
        </w:rPr>
        <w:t>die Praktikant</w:t>
      </w:r>
      <w:proofErr w:type="gramEnd"/>
      <w:r w:rsidRPr="00736AD8">
        <w:rPr>
          <w:rFonts w:cs="Arial"/>
          <w:sz w:val="22"/>
          <w:szCs w:val="22"/>
        </w:rPr>
        <w:t>/-in wird voraussichtlich in folgenden Abteilungen eingesetzt: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5BE78C8B" w14:textId="77777777" w:rsidR="00ED0B28" w:rsidRPr="00736AD8" w:rsidRDefault="008C715C" w:rsidP="008C715C">
      <w:pPr>
        <w:ind w:left="370" w:right="1037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1.</w:t>
      </w:r>
      <w:r w:rsidRPr="00736AD8">
        <w:rPr>
          <w:rFonts w:eastAsia="Arial" w:cs="Arial"/>
          <w:sz w:val="22"/>
          <w:szCs w:val="22"/>
        </w:rPr>
        <w:t xml:space="preserve"> </w:t>
      </w:r>
      <w:r w:rsidRPr="00736AD8"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</w:p>
    <w:p w14:paraId="06039F00" w14:textId="4B43AD0D" w:rsidR="00ED0B28" w:rsidRPr="00736AD8" w:rsidRDefault="008C715C" w:rsidP="008C715C">
      <w:pPr>
        <w:ind w:left="370" w:right="1037"/>
        <w:rPr>
          <w:rFonts w:eastAsia="Calibri"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2.</w:t>
      </w:r>
      <w:r w:rsidRPr="00736AD8">
        <w:rPr>
          <w:rFonts w:eastAsia="Arial" w:cs="Arial"/>
          <w:sz w:val="22"/>
          <w:szCs w:val="22"/>
        </w:rPr>
        <w:t xml:space="preserve"> </w:t>
      </w:r>
      <w:r w:rsidR="00ED0B28" w:rsidRPr="00736AD8"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</w:p>
    <w:p w14:paraId="2F0C58F8" w14:textId="46133B0D" w:rsidR="008C715C" w:rsidRPr="00736AD8" w:rsidRDefault="008C715C" w:rsidP="00ED0B28">
      <w:pPr>
        <w:ind w:left="370" w:right="1037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3.</w:t>
      </w:r>
      <w:r w:rsidRPr="00736AD8">
        <w:rPr>
          <w:rFonts w:eastAsia="Arial" w:cs="Arial"/>
          <w:sz w:val="22"/>
          <w:szCs w:val="22"/>
        </w:rPr>
        <w:t xml:space="preserve"> </w:t>
      </w:r>
      <w:r w:rsidR="00ED0B28" w:rsidRPr="00736AD8"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</w:p>
    <w:p w14:paraId="5D3C62F3" w14:textId="77777777" w:rsidR="00ED0B28" w:rsidRPr="00736AD8" w:rsidRDefault="00ED0B28" w:rsidP="008C715C">
      <w:pPr>
        <w:ind w:left="-5" w:right="550"/>
        <w:rPr>
          <w:rFonts w:cs="Arial"/>
          <w:sz w:val="22"/>
          <w:szCs w:val="22"/>
        </w:rPr>
      </w:pPr>
    </w:p>
    <w:p w14:paraId="60EBF79A" w14:textId="552D2FEF" w:rsidR="008C715C" w:rsidRPr="00736AD8" w:rsidRDefault="008C715C" w:rsidP="00ED0B28">
      <w:pPr>
        <w:ind w:left="-5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Name der Kontaktperson im Betrieb/in der Abteilung + Telefon:</w:t>
      </w:r>
    </w:p>
    <w:p w14:paraId="03D24233" w14:textId="77777777" w:rsidR="00ED0B28" w:rsidRPr="00736AD8" w:rsidRDefault="00ED0B28" w:rsidP="00ED0B28">
      <w:pPr>
        <w:ind w:left="-5" w:right="550"/>
        <w:rPr>
          <w:rFonts w:cs="Arial"/>
          <w:sz w:val="22"/>
          <w:szCs w:val="22"/>
        </w:rPr>
      </w:pPr>
    </w:p>
    <w:p w14:paraId="5786BA9E" w14:textId="209BEBD6" w:rsidR="008C715C" w:rsidRPr="00736AD8" w:rsidRDefault="008C715C" w:rsidP="008C715C">
      <w:pPr>
        <w:spacing w:after="10"/>
        <w:ind w:left="-5" w:right="550"/>
        <w:rPr>
          <w:rFonts w:eastAsia="Calibri"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……………………………………………………………………………………………………………………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1C8E277C" w14:textId="77777777" w:rsidR="008C715C" w:rsidRPr="00736AD8" w:rsidRDefault="008C715C" w:rsidP="008C715C">
      <w:pPr>
        <w:spacing w:after="10"/>
        <w:ind w:left="-5" w:right="550"/>
        <w:rPr>
          <w:rFonts w:cs="Arial"/>
          <w:sz w:val="22"/>
          <w:szCs w:val="22"/>
        </w:rPr>
      </w:pPr>
    </w:p>
    <w:tbl>
      <w:tblPr>
        <w:tblStyle w:val="TableGrid"/>
        <w:tblW w:w="8088" w:type="dxa"/>
        <w:tblInd w:w="36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346"/>
        <w:gridCol w:w="6376"/>
        <w:gridCol w:w="706"/>
        <w:gridCol w:w="660"/>
      </w:tblGrid>
      <w:tr w:rsidR="008C715C" w:rsidRPr="00736AD8" w14:paraId="59AA06D1" w14:textId="77777777" w:rsidTr="00736AD8">
        <w:trPr>
          <w:trHeight w:val="283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6B219E9" w14:textId="77777777" w:rsidR="008C715C" w:rsidRPr="00736AD8" w:rsidRDefault="008C715C" w:rsidP="009350D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736AD8">
              <w:rPr>
                <w:rFonts w:eastAsia="Segoe UI Symbol" w:cs="Arial"/>
                <w:sz w:val="22"/>
                <w:szCs w:val="22"/>
              </w:rPr>
              <w:t>•</w:t>
            </w:r>
            <w:r w:rsidRPr="00736AD8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 w14:paraId="5998E9AB" w14:textId="77777777" w:rsidR="008C715C" w:rsidRPr="00736AD8" w:rsidRDefault="008C715C" w:rsidP="00ED0B28">
            <w:pPr>
              <w:ind w:left="14"/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Für das Praktikum wird eine Belehrung des Gesundheitsamtes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A491FC8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255339E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</w:p>
        </w:tc>
      </w:tr>
      <w:tr w:rsidR="008C715C" w:rsidRPr="00736AD8" w14:paraId="49B9C364" w14:textId="77777777" w:rsidTr="00736AD8">
        <w:trPr>
          <w:trHeight w:val="29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AD478A2" w14:textId="77777777" w:rsidR="008C715C" w:rsidRPr="00736AD8" w:rsidRDefault="008C715C" w:rsidP="009350D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 w14:paraId="7424D097" w14:textId="77777777" w:rsidR="008C715C" w:rsidRPr="00736AD8" w:rsidRDefault="008C715C" w:rsidP="00ED0B28">
            <w:pPr>
              <w:tabs>
                <w:tab w:val="center" w:pos="4250"/>
                <w:tab w:val="center" w:pos="4960"/>
                <w:tab w:val="center" w:pos="5666"/>
              </w:tabs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 xml:space="preserve">nach </w:t>
            </w:r>
            <w:r w:rsidRPr="00736AD8">
              <w:rPr>
                <w:rFonts w:eastAsia="Calibri" w:cs="Arial"/>
                <w:b/>
                <w:sz w:val="22"/>
                <w:szCs w:val="22"/>
              </w:rPr>
              <w:t>§ 43 Infektionsschutzgesetz</w:t>
            </w:r>
            <w:r w:rsidRPr="00736AD8">
              <w:rPr>
                <w:rFonts w:cs="Arial"/>
                <w:sz w:val="22"/>
                <w:szCs w:val="22"/>
              </w:rPr>
              <w:t xml:space="preserve"> benötigt: 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36326DE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ja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DD6EFC9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nein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8C715C" w:rsidRPr="00736AD8" w14:paraId="0677B741" w14:textId="77777777" w:rsidTr="00736AD8">
        <w:trPr>
          <w:trHeight w:val="30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689B734" w14:textId="77777777" w:rsidR="008C715C" w:rsidRPr="00736AD8" w:rsidRDefault="008C715C" w:rsidP="009350D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736AD8">
              <w:rPr>
                <w:rFonts w:eastAsia="Segoe UI Symbol" w:cs="Arial"/>
                <w:sz w:val="22"/>
                <w:szCs w:val="22"/>
              </w:rPr>
              <w:t>•</w:t>
            </w:r>
            <w:r w:rsidRPr="00736AD8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 w14:paraId="1C464AF7" w14:textId="77777777" w:rsidR="008C715C" w:rsidRPr="00736AD8" w:rsidRDefault="008C715C" w:rsidP="00ED0B28">
            <w:pPr>
              <w:tabs>
                <w:tab w:val="center" w:pos="5666"/>
              </w:tabs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 xml:space="preserve">Für das Praktikum wird ein Attest des Hausarztes benötigt: 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FB6AFFC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ja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E8A309D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nein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8C715C" w:rsidRPr="00736AD8" w14:paraId="774F7260" w14:textId="77777777" w:rsidTr="00736AD8">
        <w:trPr>
          <w:trHeight w:val="312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9BDDF47" w14:textId="77777777" w:rsidR="008C715C" w:rsidRPr="00736AD8" w:rsidRDefault="008C715C" w:rsidP="009350D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736AD8">
              <w:rPr>
                <w:rFonts w:eastAsia="Segoe UI Symbol" w:cs="Arial"/>
                <w:sz w:val="22"/>
                <w:szCs w:val="22"/>
              </w:rPr>
              <w:t>•</w:t>
            </w:r>
            <w:r w:rsidRPr="00736AD8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 w14:paraId="442B7624" w14:textId="77777777" w:rsidR="008C715C" w:rsidRPr="00736AD8" w:rsidRDefault="008C715C" w:rsidP="00ED0B28">
            <w:pPr>
              <w:tabs>
                <w:tab w:val="center" w:pos="4250"/>
                <w:tab w:val="center" w:pos="4960"/>
                <w:tab w:val="center" w:pos="5666"/>
              </w:tabs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 xml:space="preserve">Eine Ausbildungsberechtigung liegt vor: 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2602AA1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ja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E503D60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nein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8C715C" w:rsidRPr="00736AD8" w14:paraId="536B9C3F" w14:textId="77777777" w:rsidTr="00736AD8">
        <w:trPr>
          <w:trHeight w:val="27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89F5897" w14:textId="77777777" w:rsidR="008C715C" w:rsidRPr="00736AD8" w:rsidRDefault="008C715C" w:rsidP="009350D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 w14:paraId="24168053" w14:textId="77D265C1" w:rsidR="008C715C" w:rsidRPr="00736AD8" w:rsidRDefault="008C715C" w:rsidP="00ED0B28">
            <w:pPr>
              <w:tabs>
                <w:tab w:val="center" w:pos="3544"/>
                <w:tab w:val="center" w:pos="4250"/>
                <w:tab w:val="center" w:pos="4960"/>
                <w:tab w:val="center" w:pos="5666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E45B4CA" w14:textId="30D1BFC5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3356B8C" w14:textId="2647A93D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</w:tbl>
    <w:p w14:paraId="6255F42D" w14:textId="77777777" w:rsidR="008C715C" w:rsidRPr="00736AD8" w:rsidRDefault="008C715C" w:rsidP="008C715C">
      <w:pPr>
        <w:spacing w:after="10"/>
        <w:ind w:left="71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Dauer der Arbeitszeit (täglich): von …………………</w:t>
      </w:r>
      <w:proofErr w:type="gramStart"/>
      <w:r w:rsidRPr="00736AD8">
        <w:rPr>
          <w:rFonts w:cs="Arial"/>
          <w:sz w:val="22"/>
          <w:szCs w:val="22"/>
        </w:rPr>
        <w:t>…….</w:t>
      </w:r>
      <w:proofErr w:type="gramEnd"/>
      <w:r w:rsidRPr="00736AD8">
        <w:rPr>
          <w:rFonts w:cs="Arial"/>
          <w:sz w:val="22"/>
          <w:szCs w:val="22"/>
        </w:rPr>
        <w:t>. bis …………………………………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168553A4" w14:textId="343890CC" w:rsidR="008C715C" w:rsidRPr="00736AD8" w:rsidRDefault="008C715C" w:rsidP="008C715C">
      <w:pPr>
        <w:spacing w:after="2" w:line="259" w:lineRule="auto"/>
        <w:ind w:left="701"/>
        <w:rPr>
          <w:rFonts w:cs="Arial"/>
          <w:sz w:val="22"/>
          <w:szCs w:val="22"/>
        </w:rPr>
      </w:pPr>
      <w:r w:rsidRPr="00736AD8">
        <w:rPr>
          <w:rFonts w:eastAsia="Calibri" w:cs="Arial"/>
          <w:b/>
          <w:sz w:val="22"/>
          <w:szCs w:val="22"/>
        </w:rPr>
        <w:t xml:space="preserve">(ca. 40 Stunden/Woche </w:t>
      </w:r>
      <w:r w:rsidRPr="00736AD8">
        <w:rPr>
          <w:rFonts w:eastAsia="Calibri" w:cs="Arial"/>
          <w:b/>
          <w:sz w:val="22"/>
          <w:szCs w:val="22"/>
          <w:u w:val="single" w:color="000000"/>
        </w:rPr>
        <w:t>in</w:t>
      </w:r>
      <w:r w:rsidR="003B735C" w:rsidRPr="00736AD8">
        <w:rPr>
          <w:rFonts w:eastAsia="Calibri" w:cs="Arial"/>
          <w:b/>
          <w:sz w:val="22"/>
          <w:szCs w:val="22"/>
          <w:u w:val="single" w:color="000000"/>
        </w:rPr>
        <w:t>klusive</w:t>
      </w:r>
      <w:r w:rsidRPr="00736AD8">
        <w:rPr>
          <w:rFonts w:eastAsia="Calibri" w:cs="Arial"/>
          <w:b/>
          <w:sz w:val="22"/>
          <w:szCs w:val="22"/>
        </w:rPr>
        <w:t xml:space="preserve"> Pausen) </w:t>
      </w:r>
    </w:p>
    <w:p w14:paraId="229DC40E" w14:textId="4CC44745" w:rsidR="007A23DA" w:rsidRPr="00736AD8" w:rsidRDefault="008C715C" w:rsidP="007A23DA">
      <w:pPr>
        <w:spacing w:after="12" w:line="259" w:lineRule="auto"/>
        <w:ind w:left="706"/>
        <w:rPr>
          <w:rFonts w:eastAsia="Calibri" w:cs="Arial"/>
          <w:b/>
          <w:sz w:val="22"/>
          <w:szCs w:val="22"/>
        </w:rPr>
      </w:pPr>
      <w:r w:rsidRPr="00736AD8">
        <w:rPr>
          <w:rFonts w:eastAsia="Calibri" w:cs="Arial"/>
          <w:b/>
          <w:sz w:val="22"/>
          <w:szCs w:val="22"/>
        </w:rPr>
        <w:t xml:space="preserve"> </w:t>
      </w:r>
    </w:p>
    <w:p w14:paraId="4EAEED18" w14:textId="77777777" w:rsidR="00ED0B28" w:rsidRPr="00736AD8" w:rsidRDefault="00ED0B28" w:rsidP="008C715C">
      <w:pPr>
        <w:spacing w:after="12" w:line="259" w:lineRule="auto"/>
        <w:ind w:left="706"/>
        <w:rPr>
          <w:rFonts w:cs="Arial"/>
          <w:sz w:val="22"/>
          <w:szCs w:val="22"/>
        </w:rPr>
      </w:pPr>
    </w:p>
    <w:p w14:paraId="0DC7B658" w14:textId="77777777" w:rsidR="008C715C" w:rsidRPr="00736AD8" w:rsidRDefault="008C715C" w:rsidP="008C715C">
      <w:pPr>
        <w:tabs>
          <w:tab w:val="center" w:pos="1847"/>
          <w:tab w:val="center" w:pos="3539"/>
          <w:tab w:val="center" w:pos="4250"/>
          <w:tab w:val="right" w:pos="8561"/>
        </w:tabs>
        <w:spacing w:after="21"/>
        <w:rPr>
          <w:rFonts w:cs="Arial"/>
          <w:sz w:val="22"/>
          <w:szCs w:val="22"/>
        </w:rPr>
      </w:pPr>
      <w:r w:rsidRPr="00736AD8">
        <w:rPr>
          <w:rFonts w:eastAsia="Calibri" w:cs="Arial"/>
          <w:sz w:val="22"/>
          <w:szCs w:val="22"/>
        </w:rPr>
        <w:tab/>
      </w:r>
      <w:r w:rsidRPr="00736AD8">
        <w:rPr>
          <w:rFonts w:cs="Arial"/>
          <w:sz w:val="22"/>
          <w:szCs w:val="22"/>
        </w:rPr>
        <w:t>………………………………………</w:t>
      </w:r>
      <w:r w:rsidRPr="00736AD8">
        <w:rPr>
          <w:rFonts w:eastAsia="Calibri" w:cs="Arial"/>
          <w:sz w:val="22"/>
          <w:szCs w:val="22"/>
        </w:rPr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</w:r>
      <w:r w:rsidRPr="00736AD8">
        <w:rPr>
          <w:rFonts w:cs="Arial"/>
          <w:sz w:val="22"/>
          <w:szCs w:val="22"/>
        </w:rPr>
        <w:t>……………………………………………………………..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3FA8AB9A" w14:textId="1F695F5A" w:rsidR="009B7165" w:rsidRPr="00736AD8" w:rsidRDefault="008C715C" w:rsidP="00ED0B28">
      <w:pPr>
        <w:tabs>
          <w:tab w:val="center" w:pos="1143"/>
          <w:tab w:val="center" w:pos="2123"/>
          <w:tab w:val="center" w:pos="2834"/>
          <w:tab w:val="center" w:pos="3539"/>
          <w:tab w:val="center" w:pos="4250"/>
          <w:tab w:val="center" w:pos="5558"/>
        </w:tabs>
        <w:spacing w:after="11"/>
        <w:rPr>
          <w:rFonts w:cs="Arial"/>
          <w:sz w:val="22"/>
          <w:szCs w:val="22"/>
        </w:rPr>
      </w:pPr>
      <w:r w:rsidRPr="00736AD8">
        <w:rPr>
          <w:rFonts w:eastAsia="Calibri" w:cs="Arial"/>
          <w:sz w:val="22"/>
          <w:szCs w:val="22"/>
        </w:rPr>
        <w:tab/>
      </w:r>
      <w:r w:rsidRPr="00736AD8">
        <w:rPr>
          <w:rFonts w:cs="Arial"/>
          <w:sz w:val="22"/>
          <w:szCs w:val="22"/>
        </w:rPr>
        <w:t>(Stempel)</w:t>
      </w:r>
      <w:r w:rsidRPr="00736AD8">
        <w:rPr>
          <w:rFonts w:eastAsia="Calibri" w:cs="Arial"/>
          <w:sz w:val="22"/>
          <w:szCs w:val="22"/>
        </w:rPr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</w:r>
      <w:r w:rsidRPr="00736AD8">
        <w:rPr>
          <w:rFonts w:cs="Arial"/>
          <w:sz w:val="22"/>
          <w:szCs w:val="22"/>
        </w:rPr>
        <w:t>(Unterschrift)</w:t>
      </w:r>
      <w:r w:rsidRPr="00736AD8">
        <w:rPr>
          <w:rFonts w:eastAsia="Calibri" w:cs="Arial"/>
          <w:sz w:val="22"/>
          <w:szCs w:val="22"/>
        </w:rPr>
        <w:t xml:space="preserve"> </w:t>
      </w:r>
    </w:p>
    <w:sectPr w:rsidR="009B7165" w:rsidRPr="00736AD8" w:rsidSect="008C715C">
      <w:footerReference w:type="default" r:id="rId18"/>
      <w:type w:val="continuous"/>
      <w:pgSz w:w="11906" w:h="16838"/>
      <w:pgMar w:top="-79" w:right="737" w:bottom="284" w:left="737" w:header="13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681C" w14:textId="77777777" w:rsidR="006727E7" w:rsidRDefault="006727E7">
      <w:r>
        <w:separator/>
      </w:r>
    </w:p>
  </w:endnote>
  <w:endnote w:type="continuationSeparator" w:id="0">
    <w:p w14:paraId="0484046D" w14:textId="77777777" w:rsidR="006727E7" w:rsidRDefault="0067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EA53" w14:textId="77777777" w:rsidR="00191D98" w:rsidRDefault="00297A90">
    <w:pPr>
      <w:pStyle w:val="Fuzeile"/>
      <w:rPr>
        <w:color w:val="808080"/>
      </w:rPr>
    </w:pPr>
    <w:r>
      <w:rPr>
        <w:noProof/>
        <w:color w:val="808080"/>
        <w:lang w:eastAsia="de-DE"/>
      </w:rPr>
      <w:drawing>
        <wp:inline distT="0" distB="0" distL="0" distR="0" wp14:anchorId="429E4350" wp14:editId="4C8935FE">
          <wp:extent cx="6655435" cy="24130"/>
          <wp:effectExtent l="0" t="0" r="0" b="0"/>
          <wp:docPr id="7" name="Bild 4" descr="orange-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ange-lini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2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F6EC1" w14:textId="77777777" w:rsidR="00191D98" w:rsidRDefault="00191D98">
    <w:pPr>
      <w:pStyle w:val="Fuzeile"/>
      <w:rPr>
        <w:rFonts w:ascii="Verdana" w:hAnsi="Verdana"/>
        <w:b/>
        <w:color w:val="808080"/>
      </w:rPr>
    </w:pPr>
    <w:r>
      <w:rPr>
        <w:rFonts w:ascii="Verdana" w:hAnsi="Verdana"/>
        <w:b/>
        <w:color w:val="808080"/>
      </w:rPr>
      <w:t xml:space="preserve">Schulleiter: </w:t>
    </w:r>
    <w:r w:rsidR="00BB1559">
      <w:rPr>
        <w:rFonts w:ascii="Verdana" w:hAnsi="Verdana"/>
        <w:color w:val="808080"/>
      </w:rPr>
      <w:t>OStD Markus Spindler</w:t>
    </w:r>
  </w:p>
  <w:p w14:paraId="2078E504" w14:textId="77777777" w:rsidR="00191D98" w:rsidRDefault="00191D98">
    <w:pPr>
      <w:pStyle w:val="Fuzeile"/>
      <w:rPr>
        <w:rFonts w:ascii="Verdana" w:hAnsi="Verdana"/>
        <w:b/>
        <w:color w:val="808080"/>
      </w:rPr>
    </w:pPr>
    <w:r>
      <w:rPr>
        <w:rFonts w:ascii="Verdana" w:hAnsi="Verdana"/>
        <w:b/>
        <w:color w:val="808080"/>
      </w:rPr>
      <w:t xml:space="preserve">Telefon: </w:t>
    </w:r>
    <w:r>
      <w:rPr>
        <w:rFonts w:ascii="Verdana" w:hAnsi="Verdana"/>
        <w:color w:val="808080"/>
      </w:rPr>
      <w:t>05201- 8165-0</w:t>
    </w:r>
    <w:r>
      <w:rPr>
        <w:rFonts w:ascii="Verdana" w:hAnsi="Verdana"/>
        <w:b/>
        <w:color w:val="808080"/>
      </w:rPr>
      <w:t xml:space="preserve">, Fax: </w:t>
    </w:r>
    <w:r>
      <w:rPr>
        <w:rFonts w:ascii="Verdana" w:hAnsi="Verdana"/>
        <w:color w:val="808080"/>
      </w:rPr>
      <w:t>05201- 8165-55</w:t>
    </w:r>
  </w:p>
  <w:p w14:paraId="58F68A84" w14:textId="77777777" w:rsidR="00191D98" w:rsidRDefault="00191D98">
    <w:pPr>
      <w:pStyle w:val="Fuzeile"/>
      <w:rPr>
        <w:rFonts w:ascii="Verdana" w:hAnsi="Verdana"/>
        <w:color w:val="808080"/>
        <w:lang w:val="en-GB"/>
      </w:rPr>
    </w:pPr>
    <w:r>
      <w:rPr>
        <w:rFonts w:ascii="Verdana" w:hAnsi="Verdana"/>
        <w:b/>
        <w:color w:val="808080"/>
        <w:lang w:val="en-GB"/>
      </w:rPr>
      <w:t>E-mail:</w:t>
    </w:r>
    <w:r>
      <w:rPr>
        <w:rFonts w:ascii="Verdana" w:hAnsi="Verdana"/>
        <w:color w:val="808080"/>
        <w:lang w:val="en-GB"/>
      </w:rPr>
      <w:t xml:space="preserve"> </w:t>
    </w:r>
    <w:hyperlink r:id="rId2" w:history="1">
      <w:r w:rsidR="00481C25" w:rsidRPr="00AD540B">
        <w:rPr>
          <w:rStyle w:val="Hyperlink"/>
          <w:rFonts w:ascii="Verdana" w:hAnsi="Verdana"/>
          <w:lang w:val="en-GB"/>
        </w:rPr>
        <w:t>info@k</w:t>
      </w:r>
      <w:r w:rsidR="00BB69B1">
        <w:rPr>
          <w:rStyle w:val="Hyperlink"/>
          <w:rFonts w:ascii="Verdana" w:hAnsi="Verdana"/>
          <w:lang w:val="en-GB"/>
        </w:rPr>
        <w:t>g</w:t>
      </w:r>
      <w:r w:rsidR="00481C25" w:rsidRPr="00AD540B">
        <w:rPr>
          <w:rStyle w:val="Hyperlink"/>
          <w:rFonts w:ascii="Verdana" w:hAnsi="Verdana"/>
          <w:lang w:val="en-GB"/>
        </w:rPr>
        <w:t>halle.de</w:t>
      </w:r>
    </w:hyperlink>
    <w:r>
      <w:rPr>
        <w:rFonts w:ascii="Verdana" w:hAnsi="Verdana"/>
        <w:color w:val="808080"/>
        <w:lang w:val="en-GB"/>
      </w:rPr>
      <w:t xml:space="preserve">; </w:t>
    </w:r>
    <w:r>
      <w:rPr>
        <w:rFonts w:ascii="Verdana" w:hAnsi="Verdana"/>
        <w:b/>
        <w:color w:val="808080"/>
        <w:lang w:val="en-GB"/>
      </w:rPr>
      <w:t xml:space="preserve">Homepage: </w:t>
    </w:r>
    <w:hyperlink r:id="rId3" w:history="1">
      <w:r>
        <w:rPr>
          <w:rStyle w:val="Hyperlink"/>
          <w:rFonts w:ascii="Verdana" w:hAnsi="Verdana"/>
          <w:lang w:val="en-GB"/>
        </w:rPr>
        <w:t>www.kreisgymnasium-halle.de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42A0F" w14:textId="77777777" w:rsidR="006727E7" w:rsidRDefault="006727E7">
      <w:r>
        <w:separator/>
      </w:r>
    </w:p>
  </w:footnote>
  <w:footnote w:type="continuationSeparator" w:id="0">
    <w:p w14:paraId="39F6DCBB" w14:textId="77777777" w:rsidR="006727E7" w:rsidRDefault="0067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90C1D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E65F2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0E2D9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56B8E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F0516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08C3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8042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86FF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0E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E2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A7F9C"/>
    <w:multiLevelType w:val="multilevel"/>
    <w:tmpl w:val="B79098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0A6C062B"/>
    <w:multiLevelType w:val="hybridMultilevel"/>
    <w:tmpl w:val="7F763CEC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B101077"/>
    <w:multiLevelType w:val="singleLevel"/>
    <w:tmpl w:val="D8D4D12C"/>
    <w:lvl w:ilvl="0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3" w15:restartNumberingAfterBreak="0">
    <w:nsid w:val="0ECA110F"/>
    <w:multiLevelType w:val="hybridMultilevel"/>
    <w:tmpl w:val="45321C4E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D9936FD"/>
    <w:multiLevelType w:val="hybridMultilevel"/>
    <w:tmpl w:val="90B6FB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8C3E9E"/>
    <w:multiLevelType w:val="singleLevel"/>
    <w:tmpl w:val="37E252A4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6" w15:restartNumberingAfterBreak="0">
    <w:nsid w:val="36063A36"/>
    <w:multiLevelType w:val="singleLevel"/>
    <w:tmpl w:val="6B2600BC"/>
    <w:lvl w:ilvl="0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abstractNum w:abstractNumId="17" w15:restartNumberingAfterBreak="0">
    <w:nsid w:val="38CB06DC"/>
    <w:multiLevelType w:val="hybridMultilevel"/>
    <w:tmpl w:val="EA30FB6C"/>
    <w:lvl w:ilvl="0" w:tplc="B0D69D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3A12E37"/>
    <w:multiLevelType w:val="multilevel"/>
    <w:tmpl w:val="59CC543C"/>
    <w:styleLink w:val="WWNum1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82F7D1A"/>
    <w:multiLevelType w:val="hybridMultilevel"/>
    <w:tmpl w:val="5894AB80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F397A5C"/>
    <w:multiLevelType w:val="hybridMultilevel"/>
    <w:tmpl w:val="D538682C"/>
    <w:lvl w:ilvl="0" w:tplc="1F72C04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9831A3"/>
    <w:multiLevelType w:val="hybridMultilevel"/>
    <w:tmpl w:val="F75656B6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DF3266"/>
    <w:multiLevelType w:val="hybridMultilevel"/>
    <w:tmpl w:val="D2E4183E"/>
    <w:lvl w:ilvl="0" w:tplc="103E8752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43E66BA"/>
    <w:multiLevelType w:val="hybridMultilevel"/>
    <w:tmpl w:val="928C8B72"/>
    <w:lvl w:ilvl="0" w:tplc="1F72C04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5246911"/>
    <w:multiLevelType w:val="hybridMultilevel"/>
    <w:tmpl w:val="4BCE724E"/>
    <w:lvl w:ilvl="0" w:tplc="FFF8787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6230FF8"/>
    <w:multiLevelType w:val="singleLevel"/>
    <w:tmpl w:val="CA8A963A"/>
    <w:lvl w:ilvl="0">
      <w:start w:val="1"/>
      <w:numFmt w:val="decimal"/>
      <w:pStyle w:val="Listennumm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25"/>
  </w:num>
  <w:num w:numId="15">
    <w:abstractNumId w:val="24"/>
  </w:num>
  <w:num w:numId="16">
    <w:abstractNumId w:val="17"/>
  </w:num>
  <w:num w:numId="17">
    <w:abstractNumId w:val="14"/>
  </w:num>
  <w:num w:numId="18">
    <w:abstractNumId w:val="20"/>
  </w:num>
  <w:num w:numId="19">
    <w:abstractNumId w:val="23"/>
  </w:num>
  <w:num w:numId="20">
    <w:abstractNumId w:val="11"/>
  </w:num>
  <w:num w:numId="21">
    <w:abstractNumId w:val="19"/>
  </w:num>
  <w:num w:numId="22">
    <w:abstractNumId w:val="21"/>
  </w:num>
  <w:num w:numId="23">
    <w:abstractNumId w:val="13"/>
  </w:num>
  <w:num w:numId="24">
    <w:abstractNumId w:val="18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2E"/>
    <w:rsid w:val="000174C0"/>
    <w:rsid w:val="00082404"/>
    <w:rsid w:val="000872DE"/>
    <w:rsid w:val="00090CEE"/>
    <w:rsid w:val="0010220B"/>
    <w:rsid w:val="0014279F"/>
    <w:rsid w:val="001750C1"/>
    <w:rsid w:val="00191D98"/>
    <w:rsid w:val="00197496"/>
    <w:rsid w:val="001C5590"/>
    <w:rsid w:val="001D5EEC"/>
    <w:rsid w:val="001E5DDB"/>
    <w:rsid w:val="0023640B"/>
    <w:rsid w:val="00244DB4"/>
    <w:rsid w:val="0027386C"/>
    <w:rsid w:val="00297A90"/>
    <w:rsid w:val="002A5EC7"/>
    <w:rsid w:val="002B18A3"/>
    <w:rsid w:val="002C732D"/>
    <w:rsid w:val="002E399B"/>
    <w:rsid w:val="002F690C"/>
    <w:rsid w:val="00312181"/>
    <w:rsid w:val="0032298A"/>
    <w:rsid w:val="00326B30"/>
    <w:rsid w:val="003275E3"/>
    <w:rsid w:val="003328A2"/>
    <w:rsid w:val="00332C94"/>
    <w:rsid w:val="00343A31"/>
    <w:rsid w:val="00375E91"/>
    <w:rsid w:val="0037630B"/>
    <w:rsid w:val="00385EA3"/>
    <w:rsid w:val="003B735C"/>
    <w:rsid w:val="003C0ED9"/>
    <w:rsid w:val="003D7F76"/>
    <w:rsid w:val="003F6A2E"/>
    <w:rsid w:val="00401168"/>
    <w:rsid w:val="00425966"/>
    <w:rsid w:val="00425DBD"/>
    <w:rsid w:val="00435AF1"/>
    <w:rsid w:val="004374C6"/>
    <w:rsid w:val="004776D2"/>
    <w:rsid w:val="00481C25"/>
    <w:rsid w:val="00497A0D"/>
    <w:rsid w:val="004A0C51"/>
    <w:rsid w:val="004B7C36"/>
    <w:rsid w:val="004F4F6E"/>
    <w:rsid w:val="0054368D"/>
    <w:rsid w:val="005765D7"/>
    <w:rsid w:val="00595A10"/>
    <w:rsid w:val="005C1EF8"/>
    <w:rsid w:val="005E502E"/>
    <w:rsid w:val="005F0819"/>
    <w:rsid w:val="005F7E64"/>
    <w:rsid w:val="00604A0F"/>
    <w:rsid w:val="00611948"/>
    <w:rsid w:val="006133D4"/>
    <w:rsid w:val="006727E7"/>
    <w:rsid w:val="00690A5D"/>
    <w:rsid w:val="00693B68"/>
    <w:rsid w:val="006B5E3E"/>
    <w:rsid w:val="006F276B"/>
    <w:rsid w:val="006F3DF8"/>
    <w:rsid w:val="00736AD8"/>
    <w:rsid w:val="0073728F"/>
    <w:rsid w:val="0076038C"/>
    <w:rsid w:val="00777FE9"/>
    <w:rsid w:val="007A23DA"/>
    <w:rsid w:val="007A337D"/>
    <w:rsid w:val="007A4010"/>
    <w:rsid w:val="007B7CA4"/>
    <w:rsid w:val="007D1204"/>
    <w:rsid w:val="007E5B2C"/>
    <w:rsid w:val="007F40F0"/>
    <w:rsid w:val="0082564C"/>
    <w:rsid w:val="008329A8"/>
    <w:rsid w:val="00846E0E"/>
    <w:rsid w:val="008674C2"/>
    <w:rsid w:val="00870AD6"/>
    <w:rsid w:val="008B43D0"/>
    <w:rsid w:val="008C715C"/>
    <w:rsid w:val="008D67CD"/>
    <w:rsid w:val="008E0C73"/>
    <w:rsid w:val="009135FF"/>
    <w:rsid w:val="009206CE"/>
    <w:rsid w:val="00921436"/>
    <w:rsid w:val="00991127"/>
    <w:rsid w:val="00992E5D"/>
    <w:rsid w:val="009944CF"/>
    <w:rsid w:val="009A1C02"/>
    <w:rsid w:val="009A7CC9"/>
    <w:rsid w:val="009B7165"/>
    <w:rsid w:val="00A07D0A"/>
    <w:rsid w:val="00A334F9"/>
    <w:rsid w:val="00A4138A"/>
    <w:rsid w:val="00A6365A"/>
    <w:rsid w:val="00A665CB"/>
    <w:rsid w:val="00AA7D4F"/>
    <w:rsid w:val="00AB4495"/>
    <w:rsid w:val="00AC23F8"/>
    <w:rsid w:val="00B05BC7"/>
    <w:rsid w:val="00B15D41"/>
    <w:rsid w:val="00B2356A"/>
    <w:rsid w:val="00B471FE"/>
    <w:rsid w:val="00B50A80"/>
    <w:rsid w:val="00B63E0D"/>
    <w:rsid w:val="00B84A6E"/>
    <w:rsid w:val="00BB1559"/>
    <w:rsid w:val="00BB69B1"/>
    <w:rsid w:val="00BB78F9"/>
    <w:rsid w:val="00BC5993"/>
    <w:rsid w:val="00BD2AF4"/>
    <w:rsid w:val="00BD3474"/>
    <w:rsid w:val="00BD5D9E"/>
    <w:rsid w:val="00BE4C9C"/>
    <w:rsid w:val="00C444F5"/>
    <w:rsid w:val="00C46486"/>
    <w:rsid w:val="00CD31E5"/>
    <w:rsid w:val="00CE22B4"/>
    <w:rsid w:val="00D02B57"/>
    <w:rsid w:val="00D11F15"/>
    <w:rsid w:val="00D13D08"/>
    <w:rsid w:val="00D20030"/>
    <w:rsid w:val="00D302EC"/>
    <w:rsid w:val="00D35ACA"/>
    <w:rsid w:val="00DE52D4"/>
    <w:rsid w:val="00DF32A8"/>
    <w:rsid w:val="00E35446"/>
    <w:rsid w:val="00E47A76"/>
    <w:rsid w:val="00E533AC"/>
    <w:rsid w:val="00E61950"/>
    <w:rsid w:val="00E745CB"/>
    <w:rsid w:val="00E746E7"/>
    <w:rsid w:val="00EA6D16"/>
    <w:rsid w:val="00ED0B28"/>
    <w:rsid w:val="00ED1C0D"/>
    <w:rsid w:val="00EF46C3"/>
    <w:rsid w:val="00EF4A81"/>
    <w:rsid w:val="00F11A19"/>
    <w:rsid w:val="00F53DE1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ACE6F"/>
  <w15:docId w15:val="{979EBEC0-3F95-45E7-8076-1FE381A7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berschrift1">
    <w:name w:val="heading 1"/>
    <w:basedOn w:val="Standard"/>
    <w:next w:val="Textkrper"/>
    <w:qFormat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paragraph" w:styleId="berschrift2">
    <w:name w:val="heading 2"/>
    <w:basedOn w:val="Standard"/>
    <w:next w:val="Textkrper"/>
    <w:qFormat/>
    <w:pPr>
      <w:keepNext/>
      <w:keepLines/>
      <w:spacing w:line="220" w:lineRule="atLeast"/>
      <w:jc w:val="left"/>
      <w:outlineLvl w:val="1"/>
    </w:pPr>
    <w:rPr>
      <w:rFonts w:ascii="Arial Black" w:hAnsi="Arial Black"/>
      <w:spacing w:val="-10"/>
      <w:kern w:val="20"/>
      <w:sz w:val="18"/>
    </w:rPr>
  </w:style>
  <w:style w:type="paragraph" w:styleId="berschrift3">
    <w:name w:val="heading 3"/>
    <w:basedOn w:val="Standard"/>
    <w:next w:val="Textkrper"/>
    <w:qFormat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berschrift4">
    <w:name w:val="heading 4"/>
    <w:basedOn w:val="Standard"/>
    <w:next w:val="Textkrper"/>
    <w:qFormat/>
    <w:pPr>
      <w:keepNext/>
      <w:keepLines/>
      <w:spacing w:line="220" w:lineRule="atLeast"/>
      <w:ind w:left="360"/>
      <w:outlineLvl w:val="3"/>
    </w:pPr>
    <w:rPr>
      <w:rFonts w:ascii="Arial Black" w:hAnsi="Arial Black"/>
      <w:kern w:val="20"/>
      <w:sz w:val="18"/>
    </w:rPr>
  </w:style>
  <w:style w:type="paragraph" w:styleId="berschrift5">
    <w:name w:val="heading 5"/>
    <w:basedOn w:val="Standard"/>
    <w:next w:val="Textkrper"/>
    <w:qFormat/>
    <w:pPr>
      <w:keepNext/>
      <w:keepLines/>
      <w:spacing w:line="220" w:lineRule="atLeast"/>
      <w:ind w:left="720"/>
      <w:outlineLvl w:val="4"/>
    </w:pPr>
    <w:rPr>
      <w:rFonts w:ascii="Arial Black" w:hAnsi="Arial Black"/>
      <w:kern w:val="20"/>
      <w:sz w:val="18"/>
    </w:rPr>
  </w:style>
  <w:style w:type="paragraph" w:styleId="berschrift6">
    <w:name w:val="heading 6"/>
    <w:basedOn w:val="Standard"/>
    <w:next w:val="Textkrper"/>
    <w:qFormat/>
    <w:pPr>
      <w:keepNext/>
      <w:keepLines/>
      <w:spacing w:line="220" w:lineRule="atLeast"/>
      <w:ind w:left="1080"/>
      <w:outlineLvl w:val="5"/>
    </w:pPr>
    <w:rPr>
      <w:rFonts w:ascii="Arial Black" w:hAnsi="Arial Black"/>
      <w:kern w:val="20"/>
      <w:sz w:val="18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Hndenvon">
    <w:name w:val="Zu Händen von"/>
    <w:basedOn w:val="Standard"/>
    <w:next w:val="Anrede"/>
    <w:pPr>
      <w:spacing w:before="220" w:after="220" w:line="220" w:lineRule="atLeast"/>
    </w:pPr>
  </w:style>
  <w:style w:type="paragraph" w:styleId="Anrede">
    <w:name w:val="Salutation"/>
    <w:basedOn w:val="Standard"/>
    <w:next w:val="Betreffzeile"/>
    <w:pPr>
      <w:spacing w:before="220" w:after="220" w:line="220" w:lineRule="atLeast"/>
      <w:jc w:val="left"/>
    </w:pPr>
    <w:rPr>
      <w:sz w:val="24"/>
    </w:rPr>
  </w:style>
  <w:style w:type="paragraph" w:styleId="Textkrper">
    <w:name w:val="Body Text"/>
    <w:basedOn w:val="Standard"/>
    <w:pPr>
      <w:spacing w:after="220" w:line="220" w:lineRule="atLeast"/>
    </w:pPr>
  </w:style>
  <w:style w:type="paragraph" w:customStyle="1" w:styleId="Cc-Liste">
    <w:name w:val="Cc-Liste"/>
    <w:basedOn w:val="Standard"/>
    <w:pPr>
      <w:keepLines/>
      <w:spacing w:line="220" w:lineRule="atLeast"/>
      <w:ind w:left="360" w:hanging="360"/>
    </w:pPr>
  </w:style>
  <w:style w:type="paragraph" w:styleId="Gruformel">
    <w:name w:val="Closing"/>
    <w:basedOn w:val="Standard"/>
    <w:next w:val="Unterschrift"/>
    <w:pPr>
      <w:keepNext/>
      <w:spacing w:after="60" w:line="220" w:lineRule="atLeast"/>
    </w:pPr>
  </w:style>
  <w:style w:type="paragraph" w:styleId="Unterschrift">
    <w:name w:val="Signature"/>
    <w:basedOn w:val="Standard"/>
    <w:next w:val="FirmenunterschriftAbteilung"/>
    <w:pPr>
      <w:keepNext/>
      <w:spacing w:before="880" w:line="220" w:lineRule="atLeast"/>
      <w:jc w:val="left"/>
    </w:pPr>
  </w:style>
  <w:style w:type="paragraph" w:customStyle="1" w:styleId="Firmenname">
    <w:name w:val="Firmenname"/>
    <w:basedOn w:val="Standar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rd"/>
    <w:next w:val="NameinAdresse"/>
    <w:pPr>
      <w:spacing w:after="220" w:line="220" w:lineRule="atLeast"/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customStyle="1" w:styleId="Anlage">
    <w:name w:val="Anlage"/>
    <w:basedOn w:val="Standard"/>
    <w:next w:val="Cc-Liste"/>
    <w:pPr>
      <w:keepNext/>
      <w:keepLines/>
      <w:spacing w:after="220" w:line="220" w:lineRule="atLeast"/>
    </w:pPr>
  </w:style>
  <w:style w:type="paragraph" w:customStyle="1" w:styleId="Formatvorlage12ptLinksRechts095cmZeilenabstand15Zeilen">
    <w:name w:val="Formatvorlage 12 pt Links Rechts:  095 cm Zeilenabstand:  15 Zeilen"/>
    <w:basedOn w:val="Standard"/>
    <w:pPr>
      <w:spacing w:line="360" w:lineRule="auto"/>
      <w:ind w:right="540"/>
      <w:jc w:val="right"/>
    </w:pPr>
    <w:rPr>
      <w:sz w:val="24"/>
    </w:rPr>
  </w:style>
  <w:style w:type="paragraph" w:customStyle="1" w:styleId="Briefkopfadresse">
    <w:name w:val="Briefkopfadresse"/>
    <w:basedOn w:val="Standard"/>
    <w:pPr>
      <w:spacing w:line="220" w:lineRule="atLeast"/>
    </w:pPr>
  </w:style>
  <w:style w:type="paragraph" w:customStyle="1" w:styleId="NameinAdresse">
    <w:name w:val="Name in Adresse"/>
    <w:basedOn w:val="Briefkopfadresse"/>
    <w:next w:val="Briefkopfadresse"/>
    <w:pPr>
      <w:spacing w:before="220"/>
    </w:pPr>
  </w:style>
  <w:style w:type="paragraph" w:customStyle="1" w:styleId="Versandanweisungen">
    <w:name w:val="Versandanweisungen"/>
    <w:basedOn w:val="Standard"/>
    <w:next w:val="NameinAdresse"/>
    <w:pPr>
      <w:spacing w:after="220" w:line="220" w:lineRule="atLeast"/>
    </w:pPr>
    <w:rPr>
      <w:caps/>
    </w:rPr>
  </w:style>
  <w:style w:type="paragraph" w:customStyle="1" w:styleId="IhrZeichenUnserZeichen">
    <w:name w:val="Ihr Zeichen/Unser Zeichen"/>
    <w:basedOn w:val="Standard"/>
    <w:next w:val="Anlage"/>
    <w:pPr>
      <w:keepNext/>
      <w:keepLines/>
      <w:spacing w:before="220" w:line="220" w:lineRule="atLeast"/>
    </w:pPr>
  </w:style>
  <w:style w:type="paragraph" w:customStyle="1" w:styleId="Bezugszeile">
    <w:name w:val="Bezugszeile"/>
    <w:basedOn w:val="Standard"/>
    <w:next w:val="Versandanweisungen"/>
    <w:pPr>
      <w:spacing w:after="220" w:line="220" w:lineRule="atLeast"/>
      <w:jc w:val="left"/>
    </w:pPr>
  </w:style>
  <w:style w:type="character" w:customStyle="1" w:styleId="Char">
    <w:name w:val="Char"/>
    <w:rPr>
      <w:rFonts w:ascii="Arial" w:hAnsi="Arial"/>
      <w:spacing w:val="-5"/>
      <w:sz w:val="24"/>
      <w:lang w:val="de-DE" w:eastAsia="en-US" w:bidi="ar-SA"/>
    </w:rPr>
  </w:style>
  <w:style w:type="paragraph" w:customStyle="1" w:styleId="Firmenunterschrift">
    <w:name w:val="Firmenunterschrift"/>
    <w:basedOn w:val="Unterschrift"/>
    <w:next w:val="IhrZeichenUnserZeichen"/>
    <w:pPr>
      <w:spacing w:before="0"/>
    </w:pPr>
  </w:style>
  <w:style w:type="paragraph" w:customStyle="1" w:styleId="FirmenunterschriftAbteilung">
    <w:name w:val="Firmenunterschrift Abteilung"/>
    <w:basedOn w:val="Unterschrift"/>
    <w:next w:val="Firmenunterschrift"/>
    <w:pPr>
      <w:spacing w:before="0"/>
    </w:pPr>
  </w:style>
  <w:style w:type="character" w:customStyle="1" w:styleId="Slogan">
    <w:name w:val="Slogan"/>
    <w:rPr>
      <w:rFonts w:ascii="Arial Black" w:hAnsi="Arial Black"/>
      <w:sz w:val="18"/>
      <w:lang w:val="de-DE"/>
    </w:rPr>
  </w:style>
  <w:style w:type="paragraph" w:customStyle="1" w:styleId="Betreffzeile">
    <w:name w:val="Betreffzeile"/>
    <w:basedOn w:val="Standard"/>
    <w:next w:val="Textkrper"/>
    <w:pPr>
      <w:spacing w:after="220" w:line="220" w:lineRule="atLeast"/>
      <w:jc w:val="left"/>
    </w:pPr>
    <w:rPr>
      <w:rFonts w:ascii="Arial Black" w:hAnsi="Arial Black"/>
      <w:b/>
      <w:spacing w:val="-10"/>
      <w:sz w:val="2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Liste">
    <w:name w:val="List"/>
    <w:basedOn w:val="Textkrper"/>
    <w:pPr>
      <w:ind w:left="360" w:hanging="360"/>
    </w:pPr>
  </w:style>
  <w:style w:type="paragraph" w:styleId="Aufzhlungszeichen">
    <w:name w:val="List Bullet"/>
    <w:basedOn w:val="Liste"/>
    <w:autoRedefine/>
    <w:pPr>
      <w:numPr>
        <w:numId w:val="13"/>
      </w:numPr>
    </w:pPr>
  </w:style>
  <w:style w:type="paragraph" w:styleId="Listennummer">
    <w:name w:val="List Number"/>
    <w:basedOn w:val="Textkrper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ufzhlungszeichen2">
    <w:name w:val="List Bullet 2"/>
    <w:basedOn w:val="Standard"/>
    <w:autoRedefine/>
    <w:pPr>
      <w:numPr>
        <w:numId w:val="5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7"/>
      </w:numPr>
    </w:pPr>
  </w:style>
  <w:style w:type="paragraph" w:styleId="Aufzhlungszeichen5">
    <w:name w:val="List Bullet 5"/>
    <w:basedOn w:val="Standard"/>
    <w:autoRedefine/>
    <w:pPr>
      <w:numPr>
        <w:numId w:val="8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customStyle="1" w:styleId="Char0">
    <w:name w:val="Char"/>
    <w:rPr>
      <w:rFonts w:ascii="Arial" w:hAnsi="Arial"/>
      <w:spacing w:val="-5"/>
      <w:lang w:val="de-DE" w:eastAsia="en-US" w:bidi="ar-SA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  <w:lang w:val="de-DE"/>
    </w:rPr>
  </w:style>
  <w:style w:type="character" w:styleId="Fett">
    <w:name w:val="Strong"/>
    <w:qFormat/>
    <w:rPr>
      <w:b/>
      <w:bCs/>
      <w:lang w:val="de-DE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  <w:lang w:val="de-DE"/>
    </w:rPr>
  </w:style>
  <w:style w:type="paragraph" w:styleId="Fuzeile">
    <w:name w:val="footer"/>
    <w:basedOn w:val="Standard"/>
    <w:link w:val="FuzeileZchn"/>
    <w:pPr>
      <w:tabs>
        <w:tab w:val="center" w:pos="4320"/>
        <w:tab w:val="right" w:pos="8640"/>
      </w:tabs>
    </w:pPr>
  </w:style>
  <w:style w:type="paragraph" w:styleId="HTMLAdresse">
    <w:name w:val="HTML Address"/>
    <w:basedOn w:val="Standard"/>
    <w:rPr>
      <w:i/>
      <w:iCs/>
    </w:rPr>
  </w:style>
  <w:style w:type="character" w:styleId="HTMLAkronym">
    <w:name w:val="HTML Acronym"/>
    <w:rPr>
      <w:lang w:val="de-DE"/>
    </w:rPr>
  </w:style>
  <w:style w:type="character" w:styleId="HTMLBeispiel">
    <w:name w:val="HTML Sample"/>
    <w:rPr>
      <w:rFonts w:ascii="Courier New" w:hAnsi="Courier New"/>
      <w:lang w:val="de-DE"/>
    </w:rPr>
  </w:style>
  <w:style w:type="character" w:styleId="HTMLCode">
    <w:name w:val="HTML Code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Pr>
      <w:i/>
      <w:iCs/>
      <w:lang w:val="de-DE"/>
    </w:rPr>
  </w:style>
  <w:style w:type="character" w:styleId="HTMLSchreibmaschine">
    <w:name w:val="HTML Typewriter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Pr>
      <w:i/>
      <w:iCs/>
      <w:lang w:val="de-DE"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character" w:styleId="HTMLZitat">
    <w:name w:val="HTML Cite"/>
    <w:rPr>
      <w:i/>
      <w:iCs/>
      <w:lang w:val="de-DE"/>
    </w:rPr>
  </w:style>
  <w:style w:type="character" w:styleId="Hyperlink">
    <w:name w:val="Hyperlink"/>
    <w:rPr>
      <w:color w:val="0000FF"/>
      <w:u w:val="single"/>
      <w:lang w:val="de-D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sz w:val="16"/>
      <w:szCs w:val="16"/>
      <w:lang w:val="de-DE"/>
    </w:rPr>
  </w:style>
  <w:style w:type="paragraph" w:styleId="Liste2">
    <w:name w:val="List 2"/>
    <w:basedOn w:val="Standard"/>
    <w:pPr>
      <w:ind w:left="720" w:hanging="360"/>
    </w:pPr>
  </w:style>
  <w:style w:type="paragraph" w:styleId="Liste3">
    <w:name w:val="List 3"/>
    <w:basedOn w:val="Standard"/>
    <w:pPr>
      <w:ind w:left="1080" w:hanging="360"/>
    </w:pPr>
  </w:style>
  <w:style w:type="paragraph" w:styleId="Liste4">
    <w:name w:val="List 4"/>
    <w:basedOn w:val="Standard"/>
    <w:pPr>
      <w:ind w:left="1440" w:hanging="360"/>
    </w:pPr>
  </w:style>
  <w:style w:type="paragraph" w:styleId="Liste5">
    <w:name w:val="List 5"/>
    <w:basedOn w:val="Standard"/>
    <w:pPr>
      <w:ind w:left="1800" w:hanging="360"/>
    </w:pPr>
  </w:style>
  <w:style w:type="paragraph" w:styleId="Listenfortsetzung">
    <w:name w:val="List Continue"/>
    <w:basedOn w:val="Standard"/>
    <w:pPr>
      <w:spacing w:after="120"/>
      <w:ind w:left="360"/>
    </w:pPr>
  </w:style>
  <w:style w:type="paragraph" w:styleId="Listenfortsetzung2">
    <w:name w:val="List Continue 2"/>
    <w:basedOn w:val="Standard"/>
    <w:pPr>
      <w:spacing w:after="120"/>
      <w:ind w:left="720"/>
    </w:pPr>
  </w:style>
  <w:style w:type="paragraph" w:styleId="Listenfortsetzung3">
    <w:name w:val="List Continue 3"/>
    <w:basedOn w:val="Standard"/>
    <w:pPr>
      <w:spacing w:after="120"/>
      <w:ind w:left="1080"/>
    </w:pPr>
  </w:style>
  <w:style w:type="paragraph" w:styleId="Listenfortsetzung4">
    <w:name w:val="List Continue 4"/>
    <w:basedOn w:val="Standard"/>
    <w:pPr>
      <w:spacing w:after="120"/>
      <w:ind w:left="1440"/>
    </w:pPr>
  </w:style>
  <w:style w:type="paragraph" w:styleId="Listenfortsetzung5">
    <w:name w:val="List Continue 5"/>
    <w:basedOn w:val="Standard"/>
    <w:pPr>
      <w:spacing w:after="120"/>
      <w:ind w:left="1800"/>
    </w:pPr>
  </w:style>
  <w:style w:type="paragraph" w:styleId="Listennummer2">
    <w:name w:val="List Number 2"/>
    <w:basedOn w:val="Standard"/>
    <w:pPr>
      <w:numPr>
        <w:numId w:val="9"/>
      </w:numPr>
    </w:pPr>
  </w:style>
  <w:style w:type="paragraph" w:styleId="Listennummer3">
    <w:name w:val="List Number 3"/>
    <w:basedOn w:val="Standard"/>
    <w:pPr>
      <w:numPr>
        <w:numId w:val="10"/>
      </w:numPr>
    </w:pPr>
  </w:style>
  <w:style w:type="paragraph" w:styleId="Listennummer4">
    <w:name w:val="List Number 4"/>
    <w:basedOn w:val="Standard"/>
    <w:pPr>
      <w:numPr>
        <w:numId w:val="11"/>
      </w:numPr>
    </w:pPr>
  </w:style>
  <w:style w:type="paragraph" w:styleId="Listennummer5">
    <w:name w:val="List Number 5"/>
    <w:basedOn w:val="Standard"/>
    <w:pPr>
      <w:numPr>
        <w:numId w:val="1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character" w:styleId="Seitenzahl">
    <w:name w:val="page number"/>
    <w:rPr>
      <w:lang w:val="de-DE"/>
    </w:rPr>
  </w:style>
  <w:style w:type="paragraph" w:styleId="StandardWeb">
    <w:name w:val="Normal (Web)"/>
    <w:basedOn w:val="Standard"/>
    <w:uiPriority w:val="99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360"/>
    </w:pPr>
  </w:style>
  <w:style w:type="paragraph" w:styleId="Textkrper-Einzug2">
    <w:name w:val="Body Text Indent 2"/>
    <w:basedOn w:val="Standard"/>
    <w:pPr>
      <w:spacing w:after="120" w:line="480" w:lineRule="auto"/>
      <w:ind w:left="360"/>
    </w:pPr>
  </w:style>
  <w:style w:type="paragraph" w:styleId="Textkrper-Einzug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 w:line="240" w:lineRule="auto"/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Zeilennummer">
    <w:name w:val="line number"/>
    <w:rPr>
      <w:lang w:val="de-DE"/>
    </w:rPr>
  </w:style>
  <w:style w:type="character" w:customStyle="1" w:styleId="FirmenunterschriftZchn">
    <w:name w:val="Firmenunterschrift Zchn"/>
    <w:rPr>
      <w:rFonts w:ascii="Arial" w:hAnsi="Arial"/>
      <w:spacing w:val="-5"/>
      <w:lang w:val="de-DE" w:eastAsia="en-US" w:bidi="ar-SA"/>
    </w:rPr>
  </w:style>
  <w:style w:type="paragraph" w:styleId="Sprechblasentext">
    <w:name w:val="Balloon Text"/>
    <w:basedOn w:val="Standard"/>
    <w:semiHidden/>
    <w:rsid w:val="00B84A6E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133D4"/>
    <w:rPr>
      <w:rFonts w:ascii="Arial" w:hAnsi="Arial"/>
      <w:spacing w:val="-5"/>
      <w:lang w:eastAsia="en-US"/>
    </w:rPr>
  </w:style>
  <w:style w:type="paragraph" w:customStyle="1" w:styleId="Standard1">
    <w:name w:val="Standard1"/>
    <w:rsid w:val="00BD5D9E"/>
    <w:pPr>
      <w:suppressAutoHyphens/>
      <w:autoSpaceDN w:val="0"/>
      <w:jc w:val="both"/>
      <w:textAlignment w:val="baseline"/>
    </w:pPr>
    <w:rPr>
      <w:rFonts w:ascii="Arial" w:hAnsi="Arial"/>
      <w:spacing w:val="-5"/>
      <w:kern w:val="3"/>
      <w:lang w:eastAsia="en-US"/>
    </w:rPr>
  </w:style>
  <w:style w:type="numbering" w:customStyle="1" w:styleId="WWNum12">
    <w:name w:val="WWNum12"/>
    <w:basedOn w:val="KeineListe"/>
    <w:rsid w:val="00BD5D9E"/>
    <w:pPr>
      <w:numPr>
        <w:numId w:val="24"/>
      </w:numPr>
    </w:pPr>
  </w:style>
  <w:style w:type="paragraph" w:styleId="Listenabsatz">
    <w:name w:val="List Paragraph"/>
    <w:basedOn w:val="Standard"/>
    <w:uiPriority w:val="34"/>
    <w:qFormat/>
    <w:rsid w:val="007A4010"/>
    <w:pPr>
      <w:ind w:left="720"/>
      <w:contextualSpacing/>
    </w:pPr>
  </w:style>
  <w:style w:type="table" w:customStyle="1" w:styleId="TableGrid">
    <w:name w:val="TableGrid"/>
    <w:rsid w:val="008C715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isgymnasium-halle.de" TargetMode="External"/><Relationship Id="rId2" Type="http://schemas.openxmlformats.org/officeDocument/2006/relationships/hyperlink" Target="mailto:info@kreisgymnasium-halle.de" TargetMode="External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.lakemper\Desktop\KGH-Kopfbogen_ab_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20CFE5B7ADD498AFE706F903A4D1A" ma:contentTypeVersion="11" ma:contentTypeDescription="Ein neues Dokument erstellen." ma:contentTypeScope="" ma:versionID="37c926d2740d35d37b147d1784713472">
  <xsd:schema xmlns:xsd="http://www.w3.org/2001/XMLSchema" xmlns:xs="http://www.w3.org/2001/XMLSchema" xmlns:p="http://schemas.microsoft.com/office/2006/metadata/properties" xmlns:ns2="6b3a600b-32a5-435c-9038-f04e610a642d" xmlns:ns3="47234672-0f4f-46b9-9fc5-c13b488f2abf" targetNamespace="http://schemas.microsoft.com/office/2006/metadata/properties" ma:root="true" ma:fieldsID="2df64b434fc2eedddbc611c5807d3beb" ns2:_="" ns3:_="">
    <xsd:import namespace="6b3a600b-32a5-435c-9038-f04e610a642d"/>
    <xsd:import namespace="47234672-0f4f-46b9-9fc5-c13b488f2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600b-32a5-435c-9038-f04e610a6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a287eec-3a9a-4367-9ac2-7dce5736e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34672-0f4f-46b9-9fc5-c13b488f2a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b80eff-93c7-4668-9884-66edebb59c2c}" ma:internalName="TaxCatchAll" ma:showField="CatchAllData" ma:web="47234672-0f4f-46b9-9fc5-c13b488f2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34672-0f4f-46b9-9fc5-c13b488f2abf" xsi:nil="true"/>
    <lcf76f155ced4ddcb4097134ff3c332f xmlns="6b3a600b-32a5-435c-9038-f04e610a64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18B711-A850-4683-BAD7-D25F1793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a600b-32a5-435c-9038-f04e610a642d"/>
    <ds:schemaRef ds:uri="47234672-0f4f-46b9-9fc5-c13b488f2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FD96F-62E3-4347-8FC8-1A7462764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017AD-B9F2-4B83-A2F6-C7365DC759AE}">
  <ds:schemaRefs>
    <ds:schemaRef ds:uri="http://purl.org/dc/terms/"/>
    <ds:schemaRef ds:uri="http://schemas.openxmlformats.org/package/2006/metadata/core-properties"/>
    <ds:schemaRef ds:uri="47234672-0f4f-46b9-9fc5-c13b488f2ab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3a600b-32a5-435c-9038-f04e610a64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KGH-Kopfbogen_ab_2017</Template>
  <TotalTime>0</TotalTime>
  <Pages>1</Pages>
  <Words>150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Kreisgymnasium Halle (Westf.)</Company>
  <LinksUpToDate>false</LinksUpToDate>
  <CharactersWithSpaces>1683</CharactersWithSpaces>
  <SharedDoc>false</SharedDoc>
  <HLinks>
    <vt:vector size="12" baseType="variant">
      <vt:variant>
        <vt:i4>2883617</vt:i4>
      </vt:variant>
      <vt:variant>
        <vt:i4>3</vt:i4>
      </vt:variant>
      <vt:variant>
        <vt:i4>0</vt:i4>
      </vt:variant>
      <vt:variant>
        <vt:i4>5</vt:i4>
      </vt:variant>
      <vt:variant>
        <vt:lpwstr>http://www.kreisgymnasium-halle.de/</vt:lpwstr>
      </vt:variant>
      <vt:variant>
        <vt:lpwstr/>
      </vt:variant>
      <vt:variant>
        <vt:i4>6029353</vt:i4>
      </vt:variant>
      <vt:variant>
        <vt:i4>0</vt:i4>
      </vt:variant>
      <vt:variant>
        <vt:i4>0</vt:i4>
      </vt:variant>
      <vt:variant>
        <vt:i4>5</vt:i4>
      </vt:variant>
      <vt:variant>
        <vt:lpwstr>mailto:info@kreisgymnasium-halle.de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Lakemper</dc:creator>
  <cp:lastModifiedBy>Alexandra Deneke</cp:lastModifiedBy>
  <cp:revision>3</cp:revision>
  <cp:lastPrinted>2025-08-26T14:13:00Z</cp:lastPrinted>
  <dcterms:created xsi:type="dcterms:W3CDTF">2025-09-16T13:35:00Z</dcterms:created>
  <dcterms:modified xsi:type="dcterms:W3CDTF">2025-09-16T13:37:00Z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0x010100B3120CFE5B7ADD498AFE706F903A4D1A</vt:lpwstr>
  </property>
</Properties>
</file>